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8E5E" w14:textId="77777777" w:rsidR="007D397D" w:rsidRPr="00DA61D4" w:rsidRDefault="007D397D" w:rsidP="00DA61D4">
      <w:pPr>
        <w:pStyle w:val="Heading1"/>
      </w:pPr>
      <w:r w:rsidRPr="00DA61D4">
        <w:t xml:space="preserve">One Car Bill </w:t>
      </w:r>
    </w:p>
    <w:p w14:paraId="1AB5A7A2" w14:textId="77777777" w:rsidR="007D397D" w:rsidRPr="00DA61D4" w:rsidRDefault="007D397D" w:rsidP="00DA61D4">
      <w:pPr>
        <w:pStyle w:val="Introduction"/>
      </w:pPr>
      <w:r w:rsidRPr="00DA61D4">
        <w:t>Use</w:t>
      </w:r>
      <w:r w:rsidRPr="00DA61D4">
        <w:rPr>
          <w:spacing w:val="-1"/>
        </w:rPr>
        <w:t xml:space="preserve"> </w:t>
      </w:r>
      <w:r w:rsidRPr="00DA61D4">
        <w:t>this</w:t>
      </w:r>
      <w:r w:rsidRPr="00DA61D4">
        <w:rPr>
          <w:spacing w:val="-2"/>
        </w:rPr>
        <w:t xml:space="preserve"> </w:t>
      </w:r>
      <w:r w:rsidRPr="00DA61D4">
        <w:t>bill</w:t>
      </w:r>
      <w:r w:rsidRPr="00DA61D4">
        <w:rPr>
          <w:spacing w:val="-3"/>
        </w:rPr>
        <w:t xml:space="preserve"> </w:t>
      </w:r>
      <w:r w:rsidRPr="00DA61D4">
        <w:t>for</w:t>
      </w:r>
      <w:r w:rsidRPr="00DA61D4">
        <w:rPr>
          <w:spacing w:val="-2"/>
        </w:rPr>
        <w:t xml:space="preserve"> </w:t>
      </w:r>
      <w:r w:rsidRPr="00DA61D4">
        <w:t>the</w:t>
      </w:r>
      <w:r w:rsidRPr="00DA61D4">
        <w:rPr>
          <w:spacing w:val="-1"/>
        </w:rPr>
        <w:t xml:space="preserve"> </w:t>
      </w:r>
      <w:r w:rsidRPr="00DA61D4">
        <w:t>Make</w:t>
      </w:r>
      <w:r w:rsidRPr="00DA61D4">
        <w:rPr>
          <w:spacing w:val="-2"/>
        </w:rPr>
        <w:t xml:space="preserve"> </w:t>
      </w:r>
      <w:r w:rsidRPr="00DA61D4">
        <w:t>a</w:t>
      </w:r>
      <w:r w:rsidRPr="00DA61D4">
        <w:rPr>
          <w:spacing w:val="-1"/>
        </w:rPr>
        <w:t xml:space="preserve"> </w:t>
      </w:r>
      <w:r w:rsidRPr="00DA61D4">
        <w:t>law – House</w:t>
      </w:r>
      <w:r w:rsidRPr="00DA61D4">
        <w:rPr>
          <w:spacing w:val="-1"/>
        </w:rPr>
        <w:t xml:space="preserve"> </w:t>
      </w:r>
      <w:r w:rsidRPr="00DA61D4">
        <w:t>of Representatives classroom</w:t>
      </w:r>
      <w:r w:rsidRPr="00DA61D4">
        <w:rPr>
          <w:spacing w:val="-9"/>
        </w:rPr>
        <w:t xml:space="preserve"> </w:t>
      </w:r>
      <w:r w:rsidRPr="00DA61D4">
        <w:t>activity.</w:t>
      </w:r>
      <w:r w:rsidRPr="00DA61D4">
        <w:rPr>
          <w:spacing w:val="-9"/>
        </w:rPr>
        <w:t xml:space="preserve"> </w:t>
      </w:r>
    </w:p>
    <w:p w14:paraId="45ECB284" w14:textId="77777777" w:rsidR="007D397D" w:rsidRPr="00DA61D4" w:rsidRDefault="007D397D" w:rsidP="00DA61D4">
      <w:pPr>
        <w:pStyle w:val="Introduction"/>
      </w:pPr>
      <w:r w:rsidRPr="00DA61D4">
        <w:t>The</w:t>
      </w:r>
      <w:r w:rsidRPr="00DA61D4">
        <w:rPr>
          <w:spacing w:val="-11"/>
        </w:rPr>
        <w:t xml:space="preserve"> </w:t>
      </w:r>
      <w:r w:rsidRPr="00DA61D4">
        <w:t>One Car</w:t>
      </w:r>
      <w:r w:rsidRPr="00DA61D4">
        <w:rPr>
          <w:spacing w:val="-10"/>
        </w:rPr>
        <w:t xml:space="preserve"> </w:t>
      </w:r>
      <w:r w:rsidRPr="00DA61D4">
        <w:t>Bill</w:t>
      </w:r>
      <w:r w:rsidRPr="00DA61D4">
        <w:rPr>
          <w:spacing w:val="-10"/>
        </w:rPr>
        <w:t xml:space="preserve"> </w:t>
      </w:r>
      <w:r w:rsidRPr="00DA61D4">
        <w:t>works</w:t>
      </w:r>
      <w:r w:rsidRPr="00DA61D4">
        <w:rPr>
          <w:spacing w:val="-9"/>
        </w:rPr>
        <w:t xml:space="preserve"> </w:t>
      </w:r>
      <w:r w:rsidRPr="00DA61D4">
        <w:t>well</w:t>
      </w:r>
      <w:r w:rsidRPr="00DA61D4">
        <w:rPr>
          <w:spacing w:val="-10"/>
        </w:rPr>
        <w:t xml:space="preserve"> </w:t>
      </w:r>
      <w:r w:rsidRPr="00DA61D4">
        <w:t>with</w:t>
      </w:r>
      <w:r w:rsidRPr="00DA61D4">
        <w:rPr>
          <w:spacing w:val="-9"/>
        </w:rPr>
        <w:t xml:space="preserve"> </w:t>
      </w:r>
      <w:r w:rsidRPr="00DA61D4">
        <w:t>upper primary and high school classes.</w:t>
      </w:r>
    </w:p>
    <w:p w14:paraId="2489426E" w14:textId="77777777" w:rsidR="007D397D" w:rsidRPr="00D50B1F" w:rsidRDefault="007D397D" w:rsidP="00DA61D4">
      <w:r w:rsidRPr="00D50B1F">
        <w:t>Included is a master script for the teacher and individual scripts</w:t>
      </w:r>
      <w:r w:rsidRPr="00D50B1F">
        <w:rPr>
          <w:spacing w:val="-1"/>
        </w:rPr>
        <w:t xml:space="preserve"> </w:t>
      </w:r>
      <w:r w:rsidRPr="00D50B1F">
        <w:t xml:space="preserve">for students with </w:t>
      </w:r>
      <w:r w:rsidRPr="00D50B1F">
        <w:rPr>
          <w:w w:val="105"/>
        </w:rPr>
        <w:t>roles in the activity.</w:t>
      </w:r>
    </w:p>
    <w:p w14:paraId="40C62C95" w14:textId="77777777" w:rsidR="007D397D" w:rsidRPr="00B61B09" w:rsidRDefault="007D397D" w:rsidP="00B61B09">
      <w:pPr>
        <w:pStyle w:val="Heading2"/>
      </w:pPr>
      <w:r w:rsidRPr="00B61B09">
        <w:t>Master script</w:t>
      </w:r>
    </w:p>
    <w:p w14:paraId="0DA939EE" w14:textId="77777777" w:rsidR="007D397D" w:rsidRPr="00DA61D4" w:rsidRDefault="007D397D" w:rsidP="00DA61D4">
      <w:pPr>
        <w:rPr>
          <w:i/>
          <w:iCs/>
        </w:rPr>
      </w:pPr>
      <w:r w:rsidRPr="00DA61D4">
        <w:rPr>
          <w:i/>
          <w:iCs/>
        </w:rPr>
        <w:t>The Clerk stands up and rings the bell.</w:t>
      </w:r>
    </w:p>
    <w:p w14:paraId="30202538" w14:textId="77777777" w:rsidR="007D397D" w:rsidRPr="00D50B1F" w:rsidRDefault="007D397D" w:rsidP="00DA61D4">
      <w:r w:rsidRPr="00D50B1F">
        <w:rPr>
          <w:b/>
        </w:rPr>
        <w:t>Clerk</w:t>
      </w:r>
      <w:r w:rsidRPr="00D50B1F">
        <w:t>:</w:t>
      </w:r>
      <w:r w:rsidRPr="00D50B1F">
        <w:rPr>
          <w:spacing w:val="-8"/>
        </w:rPr>
        <w:t xml:space="preserve"> </w:t>
      </w:r>
      <w:r w:rsidRPr="00D50B1F">
        <w:t>Honourable</w:t>
      </w:r>
      <w:r w:rsidRPr="00D50B1F">
        <w:rPr>
          <w:spacing w:val="-8"/>
        </w:rPr>
        <w:t xml:space="preserve"> </w:t>
      </w:r>
      <w:r w:rsidRPr="00D50B1F">
        <w:t>members,</w:t>
      </w:r>
      <w:r w:rsidRPr="00D50B1F">
        <w:rPr>
          <w:spacing w:val="-5"/>
        </w:rPr>
        <w:t xml:space="preserve"> </w:t>
      </w:r>
      <w:r w:rsidRPr="00D50B1F">
        <w:t>please</w:t>
      </w:r>
      <w:r w:rsidRPr="00D50B1F">
        <w:rPr>
          <w:spacing w:val="-6"/>
        </w:rPr>
        <w:t xml:space="preserve"> </w:t>
      </w:r>
      <w:r w:rsidRPr="00D50B1F">
        <w:t>stand.</w:t>
      </w:r>
    </w:p>
    <w:p w14:paraId="5C40B34D" w14:textId="77777777" w:rsidR="007D397D" w:rsidRPr="00DA61D4" w:rsidRDefault="007D397D" w:rsidP="00DA61D4">
      <w:pPr>
        <w:rPr>
          <w:i/>
          <w:iCs/>
        </w:rPr>
      </w:pPr>
      <w:r w:rsidRPr="00DA61D4">
        <w:rPr>
          <w:i/>
          <w:iCs/>
        </w:rPr>
        <w:t>The</w:t>
      </w:r>
      <w:r w:rsidRPr="00DA61D4">
        <w:rPr>
          <w:i/>
          <w:iCs/>
          <w:spacing w:val="-4"/>
        </w:rPr>
        <w:t xml:space="preserve"> </w:t>
      </w:r>
      <w:r w:rsidRPr="00DA61D4">
        <w:rPr>
          <w:i/>
          <w:iCs/>
        </w:rPr>
        <w:t>Serjeant-at-Arms,</w:t>
      </w:r>
      <w:r w:rsidRPr="00DA61D4">
        <w:rPr>
          <w:i/>
          <w:iCs/>
          <w:spacing w:val="-6"/>
        </w:rPr>
        <w:t xml:space="preserve"> </w:t>
      </w:r>
      <w:r w:rsidRPr="00DA61D4">
        <w:rPr>
          <w:i/>
          <w:iCs/>
        </w:rPr>
        <w:t>carrying</w:t>
      </w:r>
      <w:r w:rsidRPr="00DA61D4">
        <w:rPr>
          <w:i/>
          <w:iCs/>
          <w:spacing w:val="-3"/>
        </w:rPr>
        <w:t xml:space="preserve"> </w:t>
      </w:r>
      <w:r w:rsidRPr="00DA61D4">
        <w:rPr>
          <w:i/>
          <w:iCs/>
        </w:rPr>
        <w:t>the</w:t>
      </w:r>
      <w:r w:rsidRPr="00DA61D4">
        <w:rPr>
          <w:i/>
          <w:iCs/>
          <w:spacing w:val="-6"/>
        </w:rPr>
        <w:t xml:space="preserve"> </w:t>
      </w:r>
      <w:r w:rsidRPr="00DA61D4">
        <w:rPr>
          <w:i/>
          <w:iCs/>
        </w:rPr>
        <w:t>Mace,</w:t>
      </w:r>
      <w:r w:rsidRPr="00DA61D4">
        <w:rPr>
          <w:i/>
          <w:iCs/>
          <w:spacing w:val="-5"/>
        </w:rPr>
        <w:t xml:space="preserve"> </w:t>
      </w:r>
      <w:r w:rsidRPr="00DA61D4">
        <w:rPr>
          <w:i/>
          <w:iCs/>
        </w:rPr>
        <w:t>leads</w:t>
      </w:r>
      <w:r w:rsidRPr="00DA61D4">
        <w:rPr>
          <w:i/>
          <w:iCs/>
          <w:spacing w:val="-4"/>
        </w:rPr>
        <w:t xml:space="preserve"> </w:t>
      </w:r>
      <w:r w:rsidRPr="00DA61D4">
        <w:rPr>
          <w:i/>
          <w:iCs/>
        </w:rPr>
        <w:t>the</w:t>
      </w:r>
      <w:r w:rsidRPr="00DA61D4">
        <w:rPr>
          <w:i/>
          <w:iCs/>
          <w:spacing w:val="-3"/>
        </w:rPr>
        <w:t xml:space="preserve"> </w:t>
      </w:r>
      <w:r w:rsidRPr="00DA61D4">
        <w:rPr>
          <w:i/>
          <w:iCs/>
        </w:rPr>
        <w:t>Speaker</w:t>
      </w:r>
      <w:r w:rsidRPr="00DA61D4">
        <w:rPr>
          <w:i/>
          <w:iCs/>
          <w:spacing w:val="-3"/>
        </w:rPr>
        <w:t xml:space="preserve"> </w:t>
      </w:r>
      <w:r w:rsidRPr="00DA61D4">
        <w:rPr>
          <w:i/>
          <w:iCs/>
        </w:rPr>
        <w:t>into</w:t>
      </w:r>
      <w:r w:rsidRPr="00DA61D4">
        <w:rPr>
          <w:i/>
          <w:iCs/>
          <w:spacing w:val="-3"/>
        </w:rPr>
        <w:t xml:space="preserve"> </w:t>
      </w:r>
      <w:r w:rsidRPr="00DA61D4">
        <w:rPr>
          <w:i/>
          <w:iCs/>
        </w:rPr>
        <w:t>the</w:t>
      </w:r>
      <w:r w:rsidRPr="00DA61D4">
        <w:rPr>
          <w:i/>
          <w:iCs/>
          <w:spacing w:val="-4"/>
        </w:rPr>
        <w:t xml:space="preserve"> </w:t>
      </w:r>
      <w:r w:rsidRPr="00DA61D4">
        <w:rPr>
          <w:i/>
          <w:iCs/>
          <w:spacing w:val="-2"/>
        </w:rPr>
        <w:t>room.</w:t>
      </w:r>
    </w:p>
    <w:p w14:paraId="392B88A2" w14:textId="77777777" w:rsidR="007D397D" w:rsidRPr="00D50B1F" w:rsidRDefault="007D397D" w:rsidP="00DA61D4">
      <w:r w:rsidRPr="00D50B1F">
        <w:rPr>
          <w:b/>
        </w:rPr>
        <w:t>Serjeant-at-Arms</w:t>
      </w:r>
      <w:r w:rsidRPr="00D50B1F">
        <w:t>:</w:t>
      </w:r>
      <w:r w:rsidRPr="00D50B1F">
        <w:rPr>
          <w:spacing w:val="-12"/>
        </w:rPr>
        <w:t xml:space="preserve"> </w:t>
      </w:r>
      <w:r w:rsidRPr="00D50B1F">
        <w:t>Honourable</w:t>
      </w:r>
      <w:r w:rsidRPr="00D50B1F">
        <w:rPr>
          <w:spacing w:val="-10"/>
        </w:rPr>
        <w:t xml:space="preserve"> </w:t>
      </w:r>
      <w:r w:rsidRPr="00D50B1F">
        <w:t>members,</w:t>
      </w:r>
      <w:r w:rsidRPr="00D50B1F">
        <w:rPr>
          <w:spacing w:val="-9"/>
        </w:rPr>
        <w:t xml:space="preserve"> </w:t>
      </w:r>
      <w:r w:rsidRPr="00D50B1F">
        <w:t>the</w:t>
      </w:r>
      <w:r w:rsidRPr="00D50B1F">
        <w:rPr>
          <w:spacing w:val="-10"/>
        </w:rPr>
        <w:t xml:space="preserve"> </w:t>
      </w:r>
      <w:r w:rsidRPr="00D50B1F">
        <w:rPr>
          <w:spacing w:val="-2"/>
        </w:rPr>
        <w:t>Speaker.</w:t>
      </w:r>
    </w:p>
    <w:p w14:paraId="56258BC3" w14:textId="77777777" w:rsidR="007D397D" w:rsidRPr="00DA61D4" w:rsidRDefault="007D397D" w:rsidP="00DA61D4">
      <w:pPr>
        <w:rPr>
          <w:i/>
          <w:iCs/>
        </w:rPr>
      </w:pPr>
      <w:r w:rsidRPr="00DA61D4">
        <w:rPr>
          <w:i/>
          <w:iCs/>
        </w:rPr>
        <w:t>The</w:t>
      </w:r>
      <w:r w:rsidRPr="00DA61D4">
        <w:rPr>
          <w:i/>
          <w:iCs/>
          <w:spacing w:val="-5"/>
        </w:rPr>
        <w:t xml:space="preserve"> </w:t>
      </w:r>
      <w:r w:rsidRPr="00DA61D4">
        <w:rPr>
          <w:i/>
          <w:iCs/>
        </w:rPr>
        <w:t>Speaker</w:t>
      </w:r>
      <w:r w:rsidRPr="00DA61D4">
        <w:rPr>
          <w:i/>
          <w:iCs/>
          <w:spacing w:val="-5"/>
        </w:rPr>
        <w:t xml:space="preserve"> </w:t>
      </w:r>
      <w:r w:rsidRPr="00DA61D4">
        <w:rPr>
          <w:i/>
          <w:iCs/>
        </w:rPr>
        <w:t>sits.</w:t>
      </w:r>
      <w:r w:rsidRPr="00DA61D4">
        <w:rPr>
          <w:i/>
          <w:iCs/>
          <w:spacing w:val="-5"/>
        </w:rPr>
        <w:t xml:space="preserve"> </w:t>
      </w:r>
      <w:r w:rsidRPr="00DA61D4">
        <w:rPr>
          <w:i/>
          <w:iCs/>
        </w:rPr>
        <w:t>The</w:t>
      </w:r>
      <w:r w:rsidRPr="00DA61D4">
        <w:rPr>
          <w:i/>
          <w:iCs/>
          <w:spacing w:val="-5"/>
        </w:rPr>
        <w:t xml:space="preserve"> </w:t>
      </w:r>
      <w:r w:rsidRPr="00DA61D4">
        <w:rPr>
          <w:i/>
          <w:iCs/>
        </w:rPr>
        <w:t>Serjeant-at-Arms</w:t>
      </w:r>
      <w:r w:rsidRPr="00DA61D4">
        <w:rPr>
          <w:i/>
          <w:iCs/>
          <w:spacing w:val="-6"/>
        </w:rPr>
        <w:t xml:space="preserve"> </w:t>
      </w:r>
      <w:r w:rsidRPr="00DA61D4">
        <w:rPr>
          <w:i/>
          <w:iCs/>
        </w:rPr>
        <w:t>places</w:t>
      </w:r>
      <w:r w:rsidRPr="00DA61D4">
        <w:rPr>
          <w:i/>
          <w:iCs/>
          <w:spacing w:val="-6"/>
        </w:rPr>
        <w:t xml:space="preserve"> </w:t>
      </w:r>
      <w:r w:rsidRPr="00DA61D4">
        <w:rPr>
          <w:i/>
          <w:iCs/>
        </w:rPr>
        <w:t>the</w:t>
      </w:r>
      <w:r w:rsidRPr="00DA61D4">
        <w:rPr>
          <w:i/>
          <w:iCs/>
          <w:spacing w:val="-9"/>
        </w:rPr>
        <w:t xml:space="preserve"> </w:t>
      </w:r>
      <w:r w:rsidRPr="00DA61D4">
        <w:rPr>
          <w:i/>
          <w:iCs/>
        </w:rPr>
        <w:t>Mace</w:t>
      </w:r>
      <w:r w:rsidRPr="00DA61D4">
        <w:rPr>
          <w:i/>
          <w:iCs/>
          <w:spacing w:val="-6"/>
        </w:rPr>
        <w:t xml:space="preserve"> </w:t>
      </w:r>
      <w:r w:rsidRPr="00DA61D4">
        <w:rPr>
          <w:i/>
          <w:iCs/>
        </w:rPr>
        <w:t>on</w:t>
      </w:r>
      <w:r w:rsidRPr="00DA61D4">
        <w:rPr>
          <w:i/>
          <w:iCs/>
          <w:spacing w:val="-5"/>
        </w:rPr>
        <w:t xml:space="preserve"> </w:t>
      </w:r>
      <w:r w:rsidRPr="00DA61D4">
        <w:rPr>
          <w:i/>
          <w:iCs/>
        </w:rPr>
        <w:t>the</w:t>
      </w:r>
      <w:r w:rsidRPr="00DA61D4">
        <w:rPr>
          <w:i/>
          <w:iCs/>
          <w:spacing w:val="-6"/>
        </w:rPr>
        <w:t xml:space="preserve"> </w:t>
      </w:r>
      <w:r w:rsidRPr="00DA61D4">
        <w:rPr>
          <w:i/>
          <w:iCs/>
        </w:rPr>
        <w:t>table</w:t>
      </w:r>
      <w:r w:rsidRPr="00DA61D4">
        <w:rPr>
          <w:i/>
          <w:iCs/>
          <w:spacing w:val="-7"/>
        </w:rPr>
        <w:t xml:space="preserve"> </w:t>
      </w:r>
      <w:r w:rsidRPr="00DA61D4">
        <w:rPr>
          <w:i/>
          <w:iCs/>
        </w:rPr>
        <w:t>and</w:t>
      </w:r>
      <w:r w:rsidRPr="00DA61D4">
        <w:rPr>
          <w:i/>
          <w:iCs/>
          <w:spacing w:val="-6"/>
        </w:rPr>
        <w:t xml:space="preserve"> </w:t>
      </w:r>
      <w:r w:rsidRPr="00DA61D4">
        <w:rPr>
          <w:i/>
          <w:iCs/>
        </w:rPr>
        <w:t>sits</w:t>
      </w:r>
      <w:r w:rsidRPr="00DA61D4">
        <w:rPr>
          <w:i/>
          <w:iCs/>
          <w:spacing w:val="-6"/>
        </w:rPr>
        <w:t xml:space="preserve"> </w:t>
      </w:r>
      <w:r w:rsidRPr="00DA61D4">
        <w:rPr>
          <w:i/>
          <w:iCs/>
          <w:spacing w:val="-2"/>
        </w:rPr>
        <w:t>down.</w:t>
      </w:r>
    </w:p>
    <w:p w14:paraId="796F9AAB" w14:textId="77777777" w:rsidR="007D397D" w:rsidRPr="00D50B1F" w:rsidRDefault="007D397D" w:rsidP="00DA61D4">
      <w:r w:rsidRPr="00D50B1F">
        <w:rPr>
          <w:b/>
        </w:rPr>
        <w:t>Speaker</w:t>
      </w:r>
      <w:r w:rsidRPr="00D50B1F">
        <w:t>:</w:t>
      </w:r>
      <w:r w:rsidRPr="00D50B1F">
        <w:rPr>
          <w:spacing w:val="-8"/>
        </w:rPr>
        <w:t xml:space="preserve"> </w:t>
      </w:r>
      <w:r w:rsidRPr="00D50B1F">
        <w:t>Members,</w:t>
      </w:r>
      <w:r w:rsidRPr="00D50B1F">
        <w:rPr>
          <w:spacing w:val="-9"/>
        </w:rPr>
        <w:t xml:space="preserve"> </w:t>
      </w:r>
      <w:r w:rsidRPr="00D50B1F">
        <w:t>please</w:t>
      </w:r>
      <w:r w:rsidRPr="00D50B1F">
        <w:rPr>
          <w:spacing w:val="-7"/>
        </w:rPr>
        <w:t xml:space="preserve"> </w:t>
      </w:r>
      <w:r w:rsidRPr="00D50B1F">
        <w:t>sit</w:t>
      </w:r>
      <w:r w:rsidRPr="00D50B1F">
        <w:rPr>
          <w:spacing w:val="-6"/>
        </w:rPr>
        <w:t xml:space="preserve"> </w:t>
      </w:r>
      <w:r w:rsidRPr="00D50B1F">
        <w:t>down.</w:t>
      </w:r>
      <w:r w:rsidRPr="00D50B1F">
        <w:rPr>
          <w:spacing w:val="-9"/>
        </w:rPr>
        <w:t xml:space="preserve"> </w:t>
      </w:r>
      <w:r w:rsidRPr="00D50B1F">
        <w:t>The</w:t>
      </w:r>
      <w:r w:rsidRPr="00D50B1F">
        <w:rPr>
          <w:spacing w:val="-9"/>
        </w:rPr>
        <w:t xml:space="preserve"> </w:t>
      </w:r>
      <w:r w:rsidRPr="00D50B1F">
        <w:t>House</w:t>
      </w:r>
      <w:r w:rsidRPr="00D50B1F">
        <w:rPr>
          <w:spacing w:val="-7"/>
        </w:rPr>
        <w:t xml:space="preserve"> </w:t>
      </w:r>
      <w:r w:rsidRPr="00D50B1F">
        <w:t>is</w:t>
      </w:r>
      <w:r w:rsidRPr="00D50B1F">
        <w:rPr>
          <w:spacing w:val="-9"/>
        </w:rPr>
        <w:t xml:space="preserve"> </w:t>
      </w:r>
      <w:r w:rsidRPr="00D50B1F">
        <w:t>now</w:t>
      </w:r>
      <w:r w:rsidRPr="00D50B1F">
        <w:rPr>
          <w:spacing w:val="-6"/>
        </w:rPr>
        <w:t xml:space="preserve"> </w:t>
      </w:r>
      <w:r w:rsidRPr="00D50B1F">
        <w:t>in</w:t>
      </w:r>
      <w:r w:rsidRPr="00D50B1F">
        <w:rPr>
          <w:spacing w:val="-8"/>
        </w:rPr>
        <w:t xml:space="preserve"> </w:t>
      </w:r>
      <w:r w:rsidRPr="00D50B1F">
        <w:t>session.</w:t>
      </w:r>
      <w:r w:rsidRPr="00D50B1F">
        <w:rPr>
          <w:spacing w:val="-8"/>
        </w:rPr>
        <w:t xml:space="preserve"> </w:t>
      </w:r>
      <w:r w:rsidRPr="00D50B1F">
        <w:t>The</w:t>
      </w:r>
      <w:r w:rsidRPr="00D50B1F">
        <w:rPr>
          <w:spacing w:val="-7"/>
        </w:rPr>
        <w:t xml:space="preserve"> </w:t>
      </w:r>
      <w:r w:rsidRPr="00D50B1F">
        <w:t>rules</w:t>
      </w:r>
      <w:r w:rsidRPr="00D50B1F">
        <w:rPr>
          <w:spacing w:val="-9"/>
        </w:rPr>
        <w:t xml:space="preserve"> </w:t>
      </w:r>
      <w:r w:rsidRPr="00D50B1F">
        <w:t>of</w:t>
      </w:r>
      <w:r w:rsidRPr="00D50B1F">
        <w:rPr>
          <w:spacing w:val="-6"/>
        </w:rPr>
        <w:t xml:space="preserve"> </w:t>
      </w:r>
      <w:r w:rsidRPr="00D50B1F">
        <w:t>the</w:t>
      </w:r>
      <w:r w:rsidRPr="00D50B1F">
        <w:rPr>
          <w:spacing w:val="-9"/>
        </w:rPr>
        <w:t xml:space="preserve"> </w:t>
      </w:r>
      <w:r w:rsidRPr="00D50B1F">
        <w:t>House</w:t>
      </w:r>
      <w:r w:rsidRPr="00D50B1F">
        <w:rPr>
          <w:spacing w:val="-9"/>
        </w:rPr>
        <w:t xml:space="preserve"> </w:t>
      </w:r>
      <w:r w:rsidRPr="00D50B1F">
        <w:t>must be obeyed. Clerk, please read out the rules.</w:t>
      </w:r>
    </w:p>
    <w:p w14:paraId="498D825D" w14:textId="77777777" w:rsidR="007D397D" w:rsidRPr="00DA61D4" w:rsidRDefault="007D397D" w:rsidP="00DA61D4">
      <w:pPr>
        <w:rPr>
          <w:i/>
          <w:iCs/>
        </w:rPr>
      </w:pPr>
      <w:r w:rsidRPr="00DA61D4">
        <w:rPr>
          <w:i/>
          <w:iCs/>
        </w:rPr>
        <w:t>The</w:t>
      </w:r>
      <w:r w:rsidRPr="00DA61D4">
        <w:rPr>
          <w:i/>
          <w:iCs/>
          <w:spacing w:val="-17"/>
        </w:rPr>
        <w:t xml:space="preserve"> </w:t>
      </w:r>
      <w:r w:rsidRPr="00DA61D4">
        <w:rPr>
          <w:i/>
          <w:iCs/>
        </w:rPr>
        <w:t>Clerk</w:t>
      </w:r>
      <w:r w:rsidRPr="00DA61D4">
        <w:rPr>
          <w:i/>
          <w:iCs/>
          <w:spacing w:val="-13"/>
        </w:rPr>
        <w:t xml:space="preserve"> </w:t>
      </w:r>
      <w:r w:rsidRPr="00DA61D4">
        <w:rPr>
          <w:i/>
          <w:iCs/>
          <w:spacing w:val="-2"/>
        </w:rPr>
        <w:t>stands.</w:t>
      </w:r>
    </w:p>
    <w:p w14:paraId="54CF0785" w14:textId="77777777" w:rsidR="007D397D" w:rsidRPr="00D50B1F" w:rsidRDefault="007D397D" w:rsidP="00DA61D4">
      <w:r w:rsidRPr="00D50B1F">
        <w:rPr>
          <w:b/>
        </w:rPr>
        <w:t>Clerk</w:t>
      </w:r>
      <w:r w:rsidRPr="00D50B1F">
        <w:t>:</w:t>
      </w:r>
      <w:r w:rsidRPr="00D50B1F">
        <w:rPr>
          <w:spacing w:val="-3"/>
        </w:rPr>
        <w:t xml:space="preserve"> </w:t>
      </w:r>
      <w:r w:rsidRPr="00D50B1F">
        <w:t>Always</w:t>
      </w:r>
      <w:r w:rsidRPr="00D50B1F">
        <w:rPr>
          <w:spacing w:val="-2"/>
        </w:rPr>
        <w:t xml:space="preserve"> </w:t>
      </w:r>
      <w:r w:rsidRPr="00D50B1F">
        <w:t>stand</w:t>
      </w:r>
      <w:r w:rsidRPr="00D50B1F">
        <w:rPr>
          <w:spacing w:val="-2"/>
        </w:rPr>
        <w:t xml:space="preserve"> </w:t>
      </w:r>
      <w:r w:rsidRPr="00D50B1F">
        <w:t>up</w:t>
      </w:r>
      <w:r w:rsidRPr="00D50B1F">
        <w:rPr>
          <w:spacing w:val="-5"/>
        </w:rPr>
        <w:t xml:space="preserve"> </w:t>
      </w:r>
      <w:r w:rsidRPr="00D50B1F">
        <w:t>to</w:t>
      </w:r>
      <w:r w:rsidRPr="00D50B1F">
        <w:rPr>
          <w:spacing w:val="-3"/>
        </w:rPr>
        <w:t xml:space="preserve"> </w:t>
      </w:r>
      <w:r w:rsidRPr="00D50B1F">
        <w:t>speak.</w:t>
      </w:r>
      <w:r w:rsidRPr="00D50B1F">
        <w:rPr>
          <w:spacing w:val="-5"/>
        </w:rPr>
        <w:t xml:space="preserve"> </w:t>
      </w:r>
      <w:r w:rsidRPr="00D50B1F">
        <w:t>Begin</w:t>
      </w:r>
      <w:r w:rsidRPr="00D50B1F">
        <w:rPr>
          <w:spacing w:val="-4"/>
        </w:rPr>
        <w:t xml:space="preserve"> </w:t>
      </w:r>
      <w:r w:rsidRPr="00D50B1F">
        <w:t>your</w:t>
      </w:r>
      <w:r w:rsidRPr="00D50B1F">
        <w:rPr>
          <w:spacing w:val="-5"/>
        </w:rPr>
        <w:t xml:space="preserve"> </w:t>
      </w:r>
      <w:r w:rsidRPr="00D50B1F">
        <w:t>speech</w:t>
      </w:r>
      <w:r w:rsidRPr="00D50B1F">
        <w:rPr>
          <w:spacing w:val="-5"/>
        </w:rPr>
        <w:t xml:space="preserve"> </w:t>
      </w:r>
      <w:r w:rsidRPr="00D50B1F">
        <w:t>with</w:t>
      </w:r>
      <w:r w:rsidRPr="00D50B1F">
        <w:rPr>
          <w:spacing w:val="-3"/>
        </w:rPr>
        <w:t xml:space="preserve"> </w:t>
      </w:r>
      <w:r w:rsidRPr="00D50B1F">
        <w:t>the</w:t>
      </w:r>
      <w:r w:rsidRPr="00D50B1F">
        <w:rPr>
          <w:spacing w:val="-5"/>
        </w:rPr>
        <w:t xml:space="preserve"> </w:t>
      </w:r>
      <w:r w:rsidRPr="00D50B1F">
        <w:t>words</w:t>
      </w:r>
      <w:r w:rsidRPr="00D50B1F">
        <w:rPr>
          <w:spacing w:val="-6"/>
        </w:rPr>
        <w:t xml:space="preserve"> </w:t>
      </w:r>
      <w:r w:rsidRPr="00D50B1F">
        <w:t>‘Thank</w:t>
      </w:r>
      <w:r w:rsidRPr="00D50B1F">
        <w:rPr>
          <w:spacing w:val="-1"/>
        </w:rPr>
        <w:t xml:space="preserve"> </w:t>
      </w:r>
      <w:r w:rsidRPr="00D50B1F">
        <w:t>you</w:t>
      </w:r>
      <w:r w:rsidRPr="00D50B1F">
        <w:rPr>
          <w:spacing w:val="-2"/>
        </w:rPr>
        <w:t xml:space="preserve"> Speaker’.</w:t>
      </w:r>
    </w:p>
    <w:p w14:paraId="25605C13" w14:textId="77777777" w:rsidR="007D397D" w:rsidRPr="00D50B1F" w:rsidRDefault="007D397D" w:rsidP="00DA61D4">
      <w:r w:rsidRPr="00D50B1F">
        <w:t>Members</w:t>
      </w:r>
      <w:r w:rsidRPr="00D50B1F">
        <w:rPr>
          <w:spacing w:val="-7"/>
        </w:rPr>
        <w:t xml:space="preserve"> </w:t>
      </w:r>
      <w:r w:rsidRPr="00D50B1F">
        <w:t>should</w:t>
      </w:r>
      <w:r w:rsidRPr="00D50B1F">
        <w:rPr>
          <w:spacing w:val="-6"/>
        </w:rPr>
        <w:t xml:space="preserve"> </w:t>
      </w:r>
      <w:r w:rsidRPr="00D50B1F">
        <w:t>not</w:t>
      </w:r>
      <w:r w:rsidRPr="00D50B1F">
        <w:rPr>
          <w:spacing w:val="-4"/>
        </w:rPr>
        <w:t xml:space="preserve"> </w:t>
      </w:r>
      <w:r w:rsidRPr="00D50B1F">
        <w:t>interrupt</w:t>
      </w:r>
      <w:r w:rsidRPr="00D50B1F">
        <w:rPr>
          <w:spacing w:val="-6"/>
        </w:rPr>
        <w:t xml:space="preserve"> </w:t>
      </w:r>
      <w:r w:rsidRPr="00D50B1F">
        <w:t>each</w:t>
      </w:r>
      <w:r w:rsidRPr="00D50B1F">
        <w:rPr>
          <w:spacing w:val="-8"/>
        </w:rPr>
        <w:t xml:space="preserve"> </w:t>
      </w:r>
      <w:r w:rsidRPr="00D50B1F">
        <w:t>other.</w:t>
      </w:r>
      <w:r w:rsidRPr="00D50B1F">
        <w:rPr>
          <w:spacing w:val="-8"/>
        </w:rPr>
        <w:t xml:space="preserve"> </w:t>
      </w:r>
      <w:r w:rsidRPr="00D50B1F">
        <w:t>The</w:t>
      </w:r>
      <w:r w:rsidRPr="00D50B1F">
        <w:rPr>
          <w:spacing w:val="-9"/>
        </w:rPr>
        <w:t xml:space="preserve"> </w:t>
      </w:r>
      <w:r w:rsidRPr="00D50B1F">
        <w:t>Speaker</w:t>
      </w:r>
      <w:r w:rsidRPr="00D50B1F">
        <w:rPr>
          <w:spacing w:val="-5"/>
        </w:rPr>
        <w:t xml:space="preserve"> </w:t>
      </w:r>
      <w:r w:rsidRPr="00D50B1F">
        <w:t>keeps</w:t>
      </w:r>
      <w:r w:rsidRPr="00D50B1F">
        <w:rPr>
          <w:spacing w:val="-9"/>
        </w:rPr>
        <w:t xml:space="preserve"> </w:t>
      </w:r>
      <w:r w:rsidRPr="00D50B1F">
        <w:rPr>
          <w:spacing w:val="-2"/>
        </w:rPr>
        <w:t>order.</w:t>
      </w:r>
    </w:p>
    <w:p w14:paraId="7CB907CF" w14:textId="77777777" w:rsidR="007D397D" w:rsidRPr="00A324B1" w:rsidRDefault="007D397D" w:rsidP="00DA61D4">
      <w:pPr>
        <w:rPr>
          <w:spacing w:val="-4"/>
        </w:rPr>
      </w:pPr>
      <w:r w:rsidRPr="00D50B1F">
        <w:rPr>
          <w:b/>
        </w:rPr>
        <w:t>Speaker</w:t>
      </w:r>
      <w:r w:rsidRPr="00D50B1F">
        <w:t>:</w:t>
      </w:r>
      <w:r w:rsidRPr="00D50B1F">
        <w:rPr>
          <w:spacing w:val="-9"/>
        </w:rPr>
        <w:t xml:space="preserve"> </w:t>
      </w:r>
      <w:r w:rsidRPr="00D50B1F">
        <w:t>Clerk,</w:t>
      </w:r>
      <w:r w:rsidRPr="00D50B1F">
        <w:rPr>
          <w:spacing w:val="-8"/>
        </w:rPr>
        <w:t xml:space="preserve"> </w:t>
      </w:r>
      <w:r w:rsidRPr="00D50B1F">
        <w:t>read</w:t>
      </w:r>
      <w:r w:rsidRPr="00D50B1F">
        <w:rPr>
          <w:spacing w:val="-9"/>
        </w:rPr>
        <w:t xml:space="preserve"> </w:t>
      </w:r>
      <w:r w:rsidRPr="00D50B1F">
        <w:t>the</w:t>
      </w:r>
      <w:r w:rsidRPr="00D50B1F">
        <w:rPr>
          <w:spacing w:val="-10"/>
        </w:rPr>
        <w:t xml:space="preserve"> </w:t>
      </w:r>
      <w:r w:rsidRPr="00D50B1F">
        <w:t>title</w:t>
      </w:r>
      <w:r w:rsidRPr="00D50B1F">
        <w:rPr>
          <w:spacing w:val="-7"/>
        </w:rPr>
        <w:t xml:space="preserve"> </w:t>
      </w:r>
      <w:r w:rsidRPr="00D50B1F">
        <w:t>of</w:t>
      </w:r>
      <w:r w:rsidRPr="00D50B1F">
        <w:rPr>
          <w:spacing w:val="-8"/>
        </w:rPr>
        <w:t xml:space="preserve"> </w:t>
      </w:r>
      <w:r w:rsidRPr="00D50B1F">
        <w:t>the</w:t>
      </w:r>
      <w:r w:rsidRPr="00D50B1F">
        <w:rPr>
          <w:spacing w:val="-5"/>
        </w:rPr>
        <w:t xml:space="preserve"> </w:t>
      </w:r>
      <w:r w:rsidRPr="00D50B1F">
        <w:rPr>
          <w:spacing w:val="-4"/>
        </w:rPr>
        <w:t>bill.</w:t>
      </w:r>
    </w:p>
    <w:p w14:paraId="616D9844" w14:textId="77777777" w:rsidR="007D397D" w:rsidRPr="00D50B1F" w:rsidRDefault="007D397D" w:rsidP="00DA61D4">
      <w:r w:rsidRPr="00D50B1F">
        <w:rPr>
          <w:b/>
        </w:rPr>
        <w:t>Clerk</w:t>
      </w:r>
      <w:r w:rsidRPr="00D50B1F">
        <w:t>:</w:t>
      </w:r>
      <w:r w:rsidRPr="00D50B1F">
        <w:rPr>
          <w:spacing w:val="-2"/>
        </w:rPr>
        <w:t xml:space="preserve"> </w:t>
      </w:r>
      <w:r w:rsidRPr="00D50B1F">
        <w:t>The</w:t>
      </w:r>
      <w:r w:rsidRPr="00D50B1F">
        <w:rPr>
          <w:spacing w:val="-2"/>
        </w:rPr>
        <w:t xml:space="preserve"> </w:t>
      </w:r>
      <w:r>
        <w:t>One Car</w:t>
      </w:r>
      <w:r w:rsidRPr="00D50B1F">
        <w:rPr>
          <w:spacing w:val="-2"/>
        </w:rPr>
        <w:t xml:space="preserve"> </w:t>
      </w:r>
      <w:r w:rsidRPr="00D50B1F">
        <w:t>Bill.</w:t>
      </w:r>
      <w:r w:rsidRPr="00D50B1F">
        <w:rPr>
          <w:spacing w:val="1"/>
        </w:rPr>
        <w:t xml:space="preserve"> </w:t>
      </w:r>
      <w:r w:rsidRPr="00D50B1F">
        <w:t>A</w:t>
      </w:r>
      <w:r w:rsidRPr="00D50B1F">
        <w:rPr>
          <w:spacing w:val="1"/>
        </w:rPr>
        <w:t xml:space="preserve"> </w:t>
      </w:r>
      <w:r w:rsidRPr="00D50B1F">
        <w:t>Bill for</w:t>
      </w:r>
      <w:r w:rsidRPr="00D50B1F">
        <w:rPr>
          <w:spacing w:val="-2"/>
        </w:rPr>
        <w:t xml:space="preserve"> </w:t>
      </w:r>
      <w:r w:rsidRPr="00D50B1F">
        <w:t>an</w:t>
      </w:r>
      <w:r w:rsidRPr="00D50B1F">
        <w:rPr>
          <w:spacing w:val="-1"/>
        </w:rPr>
        <w:t xml:space="preserve"> </w:t>
      </w:r>
      <w:r w:rsidRPr="00D50B1F">
        <w:t>Act</w:t>
      </w:r>
      <w:r w:rsidRPr="00D50B1F">
        <w:rPr>
          <w:spacing w:val="-1"/>
        </w:rPr>
        <w:t xml:space="preserve"> </w:t>
      </w:r>
      <w:r w:rsidRPr="00D50B1F">
        <w:t>to</w:t>
      </w:r>
      <w:r w:rsidRPr="00D50B1F">
        <w:rPr>
          <w:spacing w:val="-1"/>
        </w:rPr>
        <w:t xml:space="preserve"> </w:t>
      </w:r>
      <w:r>
        <w:t xml:space="preserve">limit all Australian households to one car. </w:t>
      </w:r>
    </w:p>
    <w:p w14:paraId="44776383" w14:textId="77777777" w:rsidR="007D397D" w:rsidRPr="00DA61D4" w:rsidRDefault="007D397D" w:rsidP="00DA61D4">
      <w:pPr>
        <w:rPr>
          <w:i/>
          <w:iCs/>
        </w:rPr>
      </w:pPr>
      <w:r w:rsidRPr="00DA61D4">
        <w:rPr>
          <w:i/>
          <w:iCs/>
        </w:rPr>
        <w:t>The</w:t>
      </w:r>
      <w:r w:rsidRPr="00DA61D4">
        <w:rPr>
          <w:i/>
          <w:iCs/>
          <w:spacing w:val="-17"/>
        </w:rPr>
        <w:t xml:space="preserve"> </w:t>
      </w:r>
      <w:r w:rsidRPr="00DA61D4">
        <w:rPr>
          <w:i/>
          <w:iCs/>
        </w:rPr>
        <w:t>Clerk</w:t>
      </w:r>
      <w:r w:rsidRPr="00DA61D4">
        <w:rPr>
          <w:i/>
          <w:iCs/>
          <w:spacing w:val="-13"/>
        </w:rPr>
        <w:t xml:space="preserve"> </w:t>
      </w:r>
      <w:r w:rsidRPr="00DA61D4">
        <w:rPr>
          <w:i/>
          <w:iCs/>
          <w:spacing w:val="-2"/>
        </w:rPr>
        <w:t>sits.</w:t>
      </w:r>
    </w:p>
    <w:p w14:paraId="33316744" w14:textId="77777777" w:rsidR="007D397D" w:rsidRPr="00D50B1F" w:rsidRDefault="007D397D" w:rsidP="00DA61D4">
      <w:r w:rsidRPr="00D50B1F">
        <w:rPr>
          <w:b/>
        </w:rPr>
        <w:t>Speaker</w:t>
      </w:r>
      <w:r w:rsidRPr="00D50B1F">
        <w:t>:</w:t>
      </w:r>
      <w:r w:rsidRPr="00D50B1F">
        <w:rPr>
          <w:spacing w:val="-7"/>
        </w:rPr>
        <w:t xml:space="preserve"> </w:t>
      </w:r>
      <w:r w:rsidRPr="00D50B1F">
        <w:t>I</w:t>
      </w:r>
      <w:r w:rsidRPr="00D50B1F">
        <w:rPr>
          <w:spacing w:val="-4"/>
        </w:rPr>
        <w:t xml:space="preserve"> </w:t>
      </w:r>
      <w:r w:rsidRPr="00D50B1F">
        <w:t>call</w:t>
      </w:r>
      <w:r w:rsidRPr="00D50B1F">
        <w:rPr>
          <w:spacing w:val="-5"/>
        </w:rPr>
        <w:t xml:space="preserve"> </w:t>
      </w:r>
      <w:r w:rsidRPr="00D50B1F">
        <w:t>the</w:t>
      </w:r>
      <w:r w:rsidRPr="00D50B1F">
        <w:rPr>
          <w:spacing w:val="-8"/>
        </w:rPr>
        <w:t xml:space="preserve"> </w:t>
      </w:r>
      <w:r w:rsidRPr="00D50B1F">
        <w:t>Minister</w:t>
      </w:r>
      <w:r w:rsidRPr="00D50B1F">
        <w:rPr>
          <w:spacing w:val="-4"/>
        </w:rPr>
        <w:t xml:space="preserve"> </w:t>
      </w:r>
      <w:r w:rsidRPr="00D50B1F">
        <w:t>for</w:t>
      </w:r>
      <w:r w:rsidRPr="00D50B1F">
        <w:rPr>
          <w:spacing w:val="-7"/>
        </w:rPr>
        <w:t xml:space="preserve"> </w:t>
      </w:r>
      <w:r>
        <w:t>Transport</w:t>
      </w:r>
      <w:r w:rsidRPr="00D50B1F">
        <w:rPr>
          <w:spacing w:val="-7"/>
        </w:rPr>
        <w:t xml:space="preserve"> </w:t>
      </w:r>
      <w:r w:rsidRPr="00D50B1F">
        <w:t>to</w:t>
      </w:r>
      <w:r w:rsidRPr="00D50B1F">
        <w:rPr>
          <w:spacing w:val="-6"/>
        </w:rPr>
        <w:t xml:space="preserve"> </w:t>
      </w:r>
      <w:r w:rsidRPr="00D50B1F">
        <w:t>introduce</w:t>
      </w:r>
      <w:r w:rsidRPr="00D50B1F">
        <w:rPr>
          <w:spacing w:val="-6"/>
        </w:rPr>
        <w:t xml:space="preserve"> </w:t>
      </w:r>
      <w:r w:rsidRPr="00D50B1F">
        <w:t>the</w:t>
      </w:r>
      <w:r w:rsidRPr="00D50B1F">
        <w:rPr>
          <w:spacing w:val="-5"/>
        </w:rPr>
        <w:t xml:space="preserve"> </w:t>
      </w:r>
      <w:r w:rsidRPr="00D50B1F">
        <w:rPr>
          <w:spacing w:val="-2"/>
        </w:rPr>
        <w:t>bill.</w:t>
      </w:r>
    </w:p>
    <w:p w14:paraId="09536AE8" w14:textId="77777777" w:rsidR="007D397D" w:rsidRPr="00DA61D4" w:rsidRDefault="007D397D" w:rsidP="00DA61D4">
      <w:pPr>
        <w:rPr>
          <w:i/>
          <w:iCs/>
        </w:rPr>
      </w:pPr>
      <w:r w:rsidRPr="00DA61D4">
        <w:rPr>
          <w:i/>
          <w:iCs/>
        </w:rPr>
        <w:t>The</w:t>
      </w:r>
      <w:r w:rsidRPr="00DA61D4">
        <w:rPr>
          <w:i/>
          <w:iCs/>
          <w:spacing w:val="-5"/>
        </w:rPr>
        <w:t xml:space="preserve"> </w:t>
      </w:r>
      <w:r w:rsidRPr="00DA61D4">
        <w:rPr>
          <w:i/>
          <w:iCs/>
        </w:rPr>
        <w:t>Minister</w:t>
      </w:r>
      <w:r w:rsidRPr="00DA61D4">
        <w:rPr>
          <w:i/>
          <w:iCs/>
          <w:spacing w:val="-1"/>
        </w:rPr>
        <w:t xml:space="preserve"> </w:t>
      </w:r>
      <w:r w:rsidRPr="00DA61D4">
        <w:rPr>
          <w:i/>
          <w:iCs/>
          <w:spacing w:val="-2"/>
        </w:rPr>
        <w:t>stands.</w:t>
      </w:r>
    </w:p>
    <w:p w14:paraId="6038F988" w14:textId="77777777" w:rsidR="007D397D" w:rsidRPr="00D50B1F" w:rsidRDefault="007D397D" w:rsidP="00DA61D4">
      <w:r w:rsidRPr="7CC431BE">
        <w:rPr>
          <w:b/>
          <w:bCs/>
        </w:rPr>
        <w:t>Minister</w:t>
      </w:r>
      <w:r w:rsidRPr="00D50B1F">
        <w:t>:</w:t>
      </w:r>
      <w:r w:rsidRPr="00D50B1F">
        <w:rPr>
          <w:spacing w:val="-6"/>
        </w:rPr>
        <w:t xml:space="preserve"> </w:t>
      </w:r>
      <w:r w:rsidRPr="00D50B1F">
        <w:t>Thank</w:t>
      </w:r>
      <w:r w:rsidRPr="00D50B1F">
        <w:rPr>
          <w:spacing w:val="-3"/>
        </w:rPr>
        <w:t xml:space="preserve"> </w:t>
      </w:r>
      <w:proofErr w:type="gramStart"/>
      <w:r w:rsidRPr="00D50B1F">
        <w:t>you</w:t>
      </w:r>
      <w:r w:rsidRPr="00D50B1F">
        <w:rPr>
          <w:spacing w:val="-7"/>
        </w:rPr>
        <w:t xml:space="preserve"> </w:t>
      </w:r>
      <w:r w:rsidRPr="00D50B1F">
        <w:t>Speaker</w:t>
      </w:r>
      <w:proofErr w:type="gramEnd"/>
      <w:r w:rsidRPr="00D50B1F">
        <w:t>,</w:t>
      </w:r>
      <w:r w:rsidRPr="00D50B1F">
        <w:rPr>
          <w:spacing w:val="-3"/>
        </w:rPr>
        <w:t xml:space="preserve"> </w:t>
      </w:r>
      <w:r w:rsidRPr="00D50B1F">
        <w:t>I</w:t>
      </w:r>
      <w:r w:rsidRPr="00D50B1F">
        <w:rPr>
          <w:spacing w:val="-5"/>
        </w:rPr>
        <w:t xml:space="preserve"> </w:t>
      </w:r>
      <w:r w:rsidRPr="00D50B1F">
        <w:t>am</w:t>
      </w:r>
      <w:r w:rsidRPr="00D50B1F">
        <w:rPr>
          <w:spacing w:val="-3"/>
        </w:rPr>
        <w:t xml:space="preserve"> </w:t>
      </w:r>
      <w:r w:rsidRPr="00D50B1F">
        <w:t>pleased</w:t>
      </w:r>
      <w:r w:rsidRPr="00D50B1F">
        <w:rPr>
          <w:spacing w:val="-7"/>
        </w:rPr>
        <w:t xml:space="preserve"> </w:t>
      </w:r>
      <w:r w:rsidRPr="00D50B1F">
        <w:t>to</w:t>
      </w:r>
      <w:r w:rsidRPr="00D50B1F">
        <w:rPr>
          <w:spacing w:val="-2"/>
        </w:rPr>
        <w:t xml:space="preserve"> </w:t>
      </w:r>
      <w:r w:rsidRPr="00D50B1F">
        <w:t>introduce</w:t>
      </w:r>
      <w:r w:rsidRPr="00D50B1F">
        <w:rPr>
          <w:spacing w:val="-5"/>
        </w:rPr>
        <w:t xml:space="preserve"> </w:t>
      </w:r>
      <w:r w:rsidRPr="00D50B1F">
        <w:t>this</w:t>
      </w:r>
      <w:r w:rsidRPr="00D50B1F">
        <w:rPr>
          <w:spacing w:val="-3"/>
        </w:rPr>
        <w:t xml:space="preserve"> </w:t>
      </w:r>
      <w:r w:rsidRPr="00D50B1F">
        <w:t>bill</w:t>
      </w:r>
      <w:r w:rsidRPr="00D50B1F">
        <w:rPr>
          <w:spacing w:val="-5"/>
        </w:rPr>
        <w:t xml:space="preserve"> </w:t>
      </w:r>
      <w:r w:rsidRPr="00D50B1F">
        <w:t>to</w:t>
      </w:r>
      <w:r w:rsidRPr="00D50B1F">
        <w:rPr>
          <w:spacing w:val="-6"/>
        </w:rPr>
        <w:t xml:space="preserve"> </w:t>
      </w:r>
      <w:r w:rsidRPr="00D50B1F">
        <w:t>the</w:t>
      </w:r>
      <w:r w:rsidRPr="00D50B1F">
        <w:rPr>
          <w:spacing w:val="-7"/>
        </w:rPr>
        <w:t xml:space="preserve"> </w:t>
      </w:r>
      <w:r w:rsidRPr="00D50B1F">
        <w:t>House.</w:t>
      </w:r>
      <w:r w:rsidRPr="00D50B1F">
        <w:rPr>
          <w:spacing w:val="-6"/>
        </w:rPr>
        <w:t xml:space="preserve"> </w:t>
      </w:r>
      <w:r>
        <w:t xml:space="preserve">There are too many cars on Australian roads. These cars cause traffic jams and pollute our air. This bill will allow each household in Australia to have only one car. People can share rides, walk, cycle or use public transport to travel. Our roads will be less </w:t>
      </w:r>
      <w:proofErr w:type="gramStart"/>
      <w:r>
        <w:t>busy</w:t>
      </w:r>
      <w:proofErr w:type="gramEnd"/>
      <w:r>
        <w:t xml:space="preserve"> and our environment will be cleaner. </w:t>
      </w:r>
    </w:p>
    <w:p w14:paraId="04C9B98A" w14:textId="77777777" w:rsidR="007D397D" w:rsidRPr="00DA61D4" w:rsidRDefault="007D397D" w:rsidP="00DA61D4">
      <w:pPr>
        <w:rPr>
          <w:i/>
          <w:iCs/>
        </w:rPr>
      </w:pPr>
      <w:r w:rsidRPr="00DA61D4">
        <w:rPr>
          <w:i/>
          <w:iCs/>
        </w:rPr>
        <w:t>The</w:t>
      </w:r>
      <w:r w:rsidRPr="00DA61D4">
        <w:rPr>
          <w:i/>
          <w:iCs/>
          <w:spacing w:val="-5"/>
        </w:rPr>
        <w:t xml:space="preserve"> </w:t>
      </w:r>
      <w:r w:rsidRPr="00DA61D4">
        <w:rPr>
          <w:i/>
          <w:iCs/>
        </w:rPr>
        <w:t>Minister</w:t>
      </w:r>
      <w:r w:rsidRPr="00DA61D4">
        <w:rPr>
          <w:i/>
          <w:iCs/>
          <w:spacing w:val="-1"/>
        </w:rPr>
        <w:t xml:space="preserve"> </w:t>
      </w:r>
      <w:r w:rsidRPr="00DA61D4">
        <w:rPr>
          <w:i/>
          <w:iCs/>
          <w:spacing w:val="-4"/>
        </w:rPr>
        <w:t>sits.</w:t>
      </w:r>
    </w:p>
    <w:p w14:paraId="49DFA286" w14:textId="77777777" w:rsidR="007D397D" w:rsidRPr="00D50B1F" w:rsidRDefault="007D397D" w:rsidP="00DA61D4">
      <w:r w:rsidRPr="00D50B1F">
        <w:rPr>
          <w:b/>
        </w:rPr>
        <w:t>Speaker</w:t>
      </w:r>
      <w:r w:rsidRPr="00D50B1F">
        <w:t>:</w:t>
      </w:r>
      <w:r w:rsidRPr="00D50B1F">
        <w:rPr>
          <w:spacing w:val="-8"/>
        </w:rPr>
        <w:t xml:space="preserve"> </w:t>
      </w:r>
      <w:r w:rsidRPr="00D50B1F">
        <w:t>I</w:t>
      </w:r>
      <w:r w:rsidRPr="00D50B1F">
        <w:rPr>
          <w:spacing w:val="-5"/>
        </w:rPr>
        <w:t xml:space="preserve"> </w:t>
      </w:r>
      <w:r w:rsidRPr="00D50B1F">
        <w:t>call</w:t>
      </w:r>
      <w:r w:rsidRPr="00D50B1F">
        <w:rPr>
          <w:spacing w:val="-6"/>
        </w:rPr>
        <w:t xml:space="preserve"> </w:t>
      </w:r>
      <w:r w:rsidRPr="00D50B1F">
        <w:t>the</w:t>
      </w:r>
      <w:r w:rsidRPr="00D50B1F">
        <w:rPr>
          <w:spacing w:val="-9"/>
        </w:rPr>
        <w:t xml:space="preserve"> </w:t>
      </w:r>
      <w:r w:rsidRPr="00D50B1F">
        <w:t>Shadow</w:t>
      </w:r>
      <w:r w:rsidRPr="00D50B1F">
        <w:rPr>
          <w:spacing w:val="-5"/>
        </w:rPr>
        <w:t xml:space="preserve"> </w:t>
      </w:r>
      <w:r w:rsidRPr="00D50B1F">
        <w:t>Minister</w:t>
      </w:r>
      <w:r w:rsidRPr="00D50B1F">
        <w:rPr>
          <w:spacing w:val="-8"/>
        </w:rPr>
        <w:t xml:space="preserve"> </w:t>
      </w:r>
      <w:r w:rsidRPr="00D50B1F">
        <w:t>for</w:t>
      </w:r>
      <w:r w:rsidRPr="00D50B1F">
        <w:rPr>
          <w:spacing w:val="-8"/>
        </w:rPr>
        <w:t xml:space="preserve"> </w:t>
      </w:r>
      <w:r>
        <w:rPr>
          <w:spacing w:val="-2"/>
        </w:rPr>
        <w:t>Transport.</w:t>
      </w:r>
    </w:p>
    <w:p w14:paraId="236ABBC8" w14:textId="00A5E7F2" w:rsidR="005854D3" w:rsidRDefault="007D397D" w:rsidP="00DA61D4">
      <w:pPr>
        <w:rPr>
          <w:i/>
          <w:iCs/>
          <w:spacing w:val="-2"/>
        </w:rPr>
      </w:pPr>
      <w:r w:rsidRPr="00DA61D4">
        <w:rPr>
          <w:i/>
          <w:iCs/>
        </w:rPr>
        <w:t>The Shadow</w:t>
      </w:r>
      <w:r w:rsidRPr="00DA61D4">
        <w:rPr>
          <w:i/>
          <w:iCs/>
          <w:spacing w:val="-1"/>
        </w:rPr>
        <w:t xml:space="preserve"> </w:t>
      </w:r>
      <w:r w:rsidRPr="00DA61D4">
        <w:rPr>
          <w:i/>
          <w:iCs/>
        </w:rPr>
        <w:t>Minister</w:t>
      </w:r>
      <w:r w:rsidRPr="00DA61D4">
        <w:rPr>
          <w:i/>
          <w:iCs/>
          <w:spacing w:val="2"/>
        </w:rPr>
        <w:t xml:space="preserve"> </w:t>
      </w:r>
      <w:r w:rsidRPr="00DA61D4">
        <w:rPr>
          <w:i/>
          <w:iCs/>
          <w:spacing w:val="-2"/>
        </w:rPr>
        <w:t>stands.</w:t>
      </w:r>
    </w:p>
    <w:p w14:paraId="77BFEF33" w14:textId="6EC48396" w:rsidR="005854D3" w:rsidRDefault="005854D3">
      <w:pPr>
        <w:spacing w:after="200" w:line="276" w:lineRule="auto"/>
        <w:rPr>
          <w:i/>
          <w:iCs/>
          <w:spacing w:val="-2"/>
        </w:rPr>
      </w:pPr>
    </w:p>
    <w:p w14:paraId="5CA689B5" w14:textId="77777777" w:rsidR="005854D3" w:rsidRDefault="005854D3" w:rsidP="00DA61D4">
      <w:pPr>
        <w:rPr>
          <w:b/>
        </w:rPr>
        <w:sectPr w:rsidR="005854D3" w:rsidSect="005854D3">
          <w:footerReference w:type="default" r:id="rId11"/>
          <w:headerReference w:type="first" r:id="rId12"/>
          <w:pgSz w:w="11906" w:h="16838"/>
          <w:pgMar w:top="2268" w:right="1418" w:bottom="1418" w:left="1418" w:header="567" w:footer="624" w:gutter="0"/>
          <w:cols w:space="708"/>
          <w:titlePg/>
          <w:docGrid w:linePitch="360"/>
        </w:sectPr>
      </w:pPr>
    </w:p>
    <w:p w14:paraId="50B2BDF9" w14:textId="77777777" w:rsidR="007D397D" w:rsidRPr="00D50B1F" w:rsidRDefault="007D397D" w:rsidP="00DA61D4">
      <w:r w:rsidRPr="00D50B1F">
        <w:rPr>
          <w:b/>
        </w:rPr>
        <w:lastRenderedPageBreak/>
        <w:t>Shadow Minister</w:t>
      </w:r>
      <w:r w:rsidRPr="00D50B1F">
        <w:t xml:space="preserve">: Thank </w:t>
      </w:r>
      <w:proofErr w:type="gramStart"/>
      <w:r w:rsidRPr="00D50B1F">
        <w:t>you Speaker</w:t>
      </w:r>
      <w:proofErr w:type="gramEnd"/>
      <w:r w:rsidRPr="00D50B1F">
        <w:t xml:space="preserve">. </w:t>
      </w:r>
      <w:r>
        <w:t>The opposition does not support this bill</w:t>
      </w:r>
      <w:r w:rsidRPr="00D50B1F">
        <w:rPr>
          <w:w w:val="105"/>
        </w:rPr>
        <w:t>.</w:t>
      </w:r>
      <w:r>
        <w:rPr>
          <w:w w:val="105"/>
        </w:rPr>
        <w:t xml:space="preserve"> Australian families are very busy. Days are filled with work, school, sport, shopping and appointments. How can people do all this with only one car? </w:t>
      </w:r>
    </w:p>
    <w:p w14:paraId="742EDCE2" w14:textId="77777777" w:rsidR="007D397D" w:rsidRPr="00DA61D4" w:rsidRDefault="007D397D" w:rsidP="00DA61D4">
      <w:pPr>
        <w:rPr>
          <w:i/>
          <w:iCs/>
          <w:spacing w:val="40"/>
        </w:rPr>
      </w:pPr>
      <w:r w:rsidRPr="00DA61D4">
        <w:rPr>
          <w:i/>
          <w:iCs/>
        </w:rPr>
        <w:t>The Shadow Minister sits.</w:t>
      </w:r>
      <w:r w:rsidRPr="00DA61D4">
        <w:rPr>
          <w:i/>
          <w:iCs/>
          <w:spacing w:val="40"/>
        </w:rPr>
        <w:t xml:space="preserve"> </w:t>
      </w:r>
    </w:p>
    <w:p w14:paraId="44DCCBBA" w14:textId="4A9DCC61" w:rsidR="007D397D" w:rsidRDefault="007D397D" w:rsidP="00DA61D4">
      <w:r w:rsidRPr="7808A1C6">
        <w:rPr>
          <w:b/>
          <w:bCs/>
        </w:rPr>
        <w:t>Speaker</w:t>
      </w:r>
      <w:r w:rsidRPr="7808A1C6">
        <w:t>:</w:t>
      </w:r>
      <w:r w:rsidRPr="7808A1C6">
        <w:rPr>
          <w:spacing w:val="-12"/>
        </w:rPr>
        <w:t xml:space="preserve"> </w:t>
      </w:r>
      <w:r w:rsidRPr="7808A1C6">
        <w:t>I</w:t>
      </w:r>
      <w:r w:rsidRPr="7808A1C6">
        <w:rPr>
          <w:spacing w:val="-10"/>
        </w:rPr>
        <w:t xml:space="preserve"> </w:t>
      </w:r>
      <w:r w:rsidRPr="7808A1C6">
        <w:t>call</w:t>
      </w:r>
      <w:r w:rsidRPr="7808A1C6">
        <w:rPr>
          <w:spacing w:val="-11"/>
        </w:rPr>
        <w:t xml:space="preserve"> </w:t>
      </w:r>
      <w:r w:rsidRPr="7808A1C6">
        <w:t>the</w:t>
      </w:r>
      <w:r w:rsidRPr="7808A1C6">
        <w:rPr>
          <w:spacing w:val="-13"/>
        </w:rPr>
        <w:t xml:space="preserve"> </w:t>
      </w:r>
      <w:r w:rsidRPr="7808A1C6">
        <w:t>Member</w:t>
      </w:r>
      <w:r w:rsidRPr="7808A1C6">
        <w:rPr>
          <w:spacing w:val="-10"/>
        </w:rPr>
        <w:t xml:space="preserve"> </w:t>
      </w:r>
      <w:r w:rsidRPr="7808A1C6">
        <w:t xml:space="preserve">for </w:t>
      </w:r>
      <w:r w:rsidR="00D17A05">
        <w:t>B</w:t>
      </w:r>
      <w:r w:rsidRPr="7808A1C6">
        <w:t>urke.</w:t>
      </w:r>
    </w:p>
    <w:p w14:paraId="658081B3" w14:textId="77777777" w:rsidR="007D397D" w:rsidRPr="00DA61D4" w:rsidRDefault="007D397D" w:rsidP="00DA61D4">
      <w:pPr>
        <w:rPr>
          <w:i/>
          <w:iCs/>
        </w:rPr>
      </w:pPr>
      <w:r w:rsidRPr="00DA61D4">
        <w:rPr>
          <w:i/>
          <w:iCs/>
        </w:rPr>
        <w:t>The Member for Burke stands</w:t>
      </w:r>
    </w:p>
    <w:p w14:paraId="0DFC95C9" w14:textId="77777777" w:rsidR="007D397D" w:rsidRPr="00D50B1F" w:rsidRDefault="007D397D" w:rsidP="00DA61D4">
      <w:r w:rsidRPr="7808A1C6">
        <w:rPr>
          <w:b/>
          <w:bCs/>
        </w:rPr>
        <w:t>Member</w:t>
      </w:r>
      <w:r w:rsidRPr="7808A1C6">
        <w:rPr>
          <w:b/>
          <w:bCs/>
          <w:spacing w:val="-4"/>
        </w:rPr>
        <w:t xml:space="preserve"> </w:t>
      </w:r>
      <w:r w:rsidRPr="7808A1C6">
        <w:rPr>
          <w:b/>
          <w:bCs/>
        </w:rPr>
        <w:t>for</w:t>
      </w:r>
      <w:r w:rsidRPr="7808A1C6">
        <w:rPr>
          <w:b/>
          <w:bCs/>
          <w:spacing w:val="-1"/>
        </w:rPr>
        <w:t xml:space="preserve"> </w:t>
      </w:r>
      <w:r w:rsidRPr="7808A1C6">
        <w:rPr>
          <w:b/>
          <w:bCs/>
        </w:rPr>
        <w:t>Burke</w:t>
      </w:r>
      <w:r w:rsidRPr="00D50B1F">
        <w:t>:</w:t>
      </w:r>
      <w:r w:rsidRPr="00D50B1F">
        <w:rPr>
          <w:spacing w:val="-7"/>
        </w:rPr>
        <w:t xml:space="preserve"> </w:t>
      </w:r>
      <w:r w:rsidRPr="00D50B1F">
        <w:t>Thank</w:t>
      </w:r>
      <w:r w:rsidRPr="00D50B1F">
        <w:rPr>
          <w:spacing w:val="-7"/>
        </w:rPr>
        <w:t xml:space="preserve"> </w:t>
      </w:r>
      <w:r w:rsidRPr="00D50B1F">
        <w:t>you</w:t>
      </w:r>
      <w:r w:rsidRPr="00D50B1F">
        <w:rPr>
          <w:spacing w:val="-5"/>
        </w:rPr>
        <w:t xml:space="preserve"> </w:t>
      </w:r>
      <w:r w:rsidRPr="00D50B1F">
        <w:t>Speaker,</w:t>
      </w:r>
      <w:r w:rsidRPr="00D50B1F">
        <w:rPr>
          <w:spacing w:val="-7"/>
        </w:rPr>
        <w:t xml:space="preserve"> </w:t>
      </w:r>
      <w:r w:rsidRPr="00D50B1F">
        <w:t>I</w:t>
      </w:r>
      <w:r w:rsidRPr="00D50B1F">
        <w:rPr>
          <w:spacing w:val="-6"/>
        </w:rPr>
        <w:t xml:space="preserve"> </w:t>
      </w:r>
      <w:r w:rsidRPr="00D50B1F">
        <w:t>am</w:t>
      </w:r>
      <w:r w:rsidRPr="00D50B1F">
        <w:rPr>
          <w:spacing w:val="-7"/>
        </w:rPr>
        <w:t xml:space="preserve"> </w:t>
      </w:r>
      <w:r w:rsidRPr="00D50B1F">
        <w:t>going</w:t>
      </w:r>
      <w:r w:rsidRPr="00D50B1F">
        <w:rPr>
          <w:spacing w:val="-7"/>
        </w:rPr>
        <w:t xml:space="preserve"> </w:t>
      </w:r>
      <w:r w:rsidRPr="00D50B1F">
        <w:t>to</w:t>
      </w:r>
      <w:r w:rsidRPr="00D50B1F">
        <w:rPr>
          <w:spacing w:val="-9"/>
        </w:rPr>
        <w:t xml:space="preserve"> </w:t>
      </w:r>
      <w:r w:rsidRPr="00D50B1F">
        <w:t>vote</w:t>
      </w:r>
      <w:r w:rsidRPr="00D50B1F">
        <w:rPr>
          <w:spacing w:val="-6"/>
        </w:rPr>
        <w:t xml:space="preserve"> </w:t>
      </w:r>
      <w:r w:rsidRPr="00D50B1F">
        <w:t>for</w:t>
      </w:r>
      <w:r w:rsidRPr="00D50B1F">
        <w:rPr>
          <w:spacing w:val="-7"/>
        </w:rPr>
        <w:t xml:space="preserve"> </w:t>
      </w:r>
      <w:r w:rsidRPr="00D50B1F">
        <w:t>this</w:t>
      </w:r>
      <w:r w:rsidRPr="00D50B1F">
        <w:rPr>
          <w:spacing w:val="-5"/>
        </w:rPr>
        <w:t xml:space="preserve"> </w:t>
      </w:r>
      <w:r w:rsidRPr="00D50B1F">
        <w:t>bill.</w:t>
      </w:r>
      <w:r w:rsidRPr="00D50B1F">
        <w:rPr>
          <w:spacing w:val="-5"/>
        </w:rPr>
        <w:t xml:space="preserve"> </w:t>
      </w:r>
      <w:r>
        <w:t xml:space="preserve">If people share </w:t>
      </w:r>
      <w:proofErr w:type="gramStart"/>
      <w:r>
        <w:t>rides</w:t>
      </w:r>
      <w:proofErr w:type="gramEnd"/>
      <w:r>
        <w:t xml:space="preserve"> it will reduce traffic and </w:t>
      </w:r>
      <w:proofErr w:type="gramStart"/>
      <w:r>
        <w:t>pollution, and</w:t>
      </w:r>
      <w:proofErr w:type="gramEnd"/>
      <w:r>
        <w:t xml:space="preserve"> also help people get to know their neighbours. </w:t>
      </w:r>
    </w:p>
    <w:p w14:paraId="2E0AE6C2" w14:textId="77777777" w:rsidR="007D397D" w:rsidRDefault="007D397D" w:rsidP="00DA61D4">
      <w:r w:rsidRPr="7CC431BE">
        <w:t xml:space="preserve">This bill makes our environment cleaner and our community friendlier. </w:t>
      </w:r>
    </w:p>
    <w:p w14:paraId="734376CB" w14:textId="77777777" w:rsidR="007D397D" w:rsidRPr="00DA61D4" w:rsidRDefault="007D397D" w:rsidP="00DA61D4">
      <w:pPr>
        <w:rPr>
          <w:i/>
          <w:iCs/>
        </w:rPr>
      </w:pPr>
      <w:r w:rsidRPr="00DA61D4">
        <w:rPr>
          <w:i/>
          <w:iCs/>
        </w:rPr>
        <w:t>The</w:t>
      </w:r>
      <w:r w:rsidRPr="00DA61D4">
        <w:rPr>
          <w:i/>
          <w:iCs/>
          <w:spacing w:val="1"/>
        </w:rPr>
        <w:t xml:space="preserve"> </w:t>
      </w:r>
      <w:r w:rsidRPr="00DA61D4">
        <w:rPr>
          <w:i/>
          <w:iCs/>
        </w:rPr>
        <w:t>Member</w:t>
      </w:r>
      <w:r w:rsidRPr="00DA61D4">
        <w:rPr>
          <w:i/>
          <w:iCs/>
          <w:spacing w:val="2"/>
        </w:rPr>
        <w:t xml:space="preserve"> </w:t>
      </w:r>
      <w:r w:rsidRPr="00DA61D4">
        <w:rPr>
          <w:i/>
          <w:iCs/>
        </w:rPr>
        <w:t>for</w:t>
      </w:r>
      <w:r w:rsidRPr="00DA61D4">
        <w:rPr>
          <w:i/>
          <w:iCs/>
          <w:spacing w:val="2"/>
        </w:rPr>
        <w:t xml:space="preserve"> </w:t>
      </w:r>
      <w:r w:rsidRPr="00DA61D4">
        <w:rPr>
          <w:i/>
          <w:iCs/>
        </w:rPr>
        <w:t>Burke</w:t>
      </w:r>
      <w:r w:rsidRPr="00DA61D4">
        <w:rPr>
          <w:i/>
          <w:iCs/>
          <w:spacing w:val="5"/>
        </w:rPr>
        <w:t xml:space="preserve"> </w:t>
      </w:r>
      <w:r w:rsidRPr="00DA61D4">
        <w:rPr>
          <w:i/>
          <w:iCs/>
          <w:spacing w:val="-4"/>
        </w:rPr>
        <w:t>sits.</w:t>
      </w:r>
    </w:p>
    <w:p w14:paraId="7E312D2C" w14:textId="77777777" w:rsidR="007D397D" w:rsidRPr="00D50B1F" w:rsidRDefault="007D397D" w:rsidP="00DA61D4">
      <w:r w:rsidRPr="6A3E73A6">
        <w:rPr>
          <w:b/>
          <w:bCs/>
        </w:rPr>
        <w:t>Speaker</w:t>
      </w:r>
      <w:r w:rsidRPr="00D50B1F">
        <w:t>:</w:t>
      </w:r>
      <w:r w:rsidRPr="00D50B1F">
        <w:rPr>
          <w:spacing w:val="-12"/>
        </w:rPr>
        <w:t xml:space="preserve"> </w:t>
      </w:r>
      <w:r w:rsidRPr="00D50B1F">
        <w:t>I</w:t>
      </w:r>
      <w:r w:rsidRPr="00D50B1F">
        <w:rPr>
          <w:spacing w:val="-9"/>
        </w:rPr>
        <w:t xml:space="preserve"> </w:t>
      </w:r>
      <w:r w:rsidRPr="00D50B1F">
        <w:t>call</w:t>
      </w:r>
      <w:r w:rsidRPr="00D50B1F">
        <w:rPr>
          <w:spacing w:val="-11"/>
        </w:rPr>
        <w:t xml:space="preserve"> </w:t>
      </w:r>
      <w:r w:rsidRPr="00D50B1F">
        <w:t>the</w:t>
      </w:r>
      <w:r w:rsidRPr="00D50B1F">
        <w:rPr>
          <w:spacing w:val="-12"/>
        </w:rPr>
        <w:t xml:space="preserve"> </w:t>
      </w:r>
      <w:r w:rsidRPr="00D50B1F">
        <w:t>Member</w:t>
      </w:r>
      <w:r w:rsidRPr="00D50B1F">
        <w:rPr>
          <w:spacing w:val="-10"/>
        </w:rPr>
        <w:t xml:space="preserve"> </w:t>
      </w:r>
      <w:r w:rsidRPr="00D50B1F">
        <w:t>for</w:t>
      </w:r>
      <w:r w:rsidRPr="00D50B1F">
        <w:rPr>
          <w:spacing w:val="-9"/>
        </w:rPr>
        <w:t xml:space="preserve"> </w:t>
      </w:r>
      <w:r w:rsidRPr="00D50B1F">
        <w:rPr>
          <w:spacing w:val="-4"/>
        </w:rPr>
        <w:t>Murray.</w:t>
      </w:r>
    </w:p>
    <w:p w14:paraId="3F9EF2B0" w14:textId="77777777" w:rsidR="007D397D" w:rsidRPr="00DA61D4" w:rsidRDefault="007D397D" w:rsidP="00DA61D4">
      <w:pPr>
        <w:rPr>
          <w:i/>
          <w:iCs/>
        </w:rPr>
      </w:pPr>
      <w:r w:rsidRPr="00DA61D4">
        <w:rPr>
          <w:i/>
          <w:iCs/>
        </w:rPr>
        <w:t>The</w:t>
      </w:r>
      <w:r w:rsidRPr="00DA61D4">
        <w:rPr>
          <w:i/>
          <w:iCs/>
          <w:spacing w:val="-8"/>
        </w:rPr>
        <w:t xml:space="preserve"> </w:t>
      </w:r>
      <w:r w:rsidRPr="00DA61D4">
        <w:rPr>
          <w:i/>
          <w:iCs/>
        </w:rPr>
        <w:t>Member</w:t>
      </w:r>
      <w:r w:rsidRPr="00DA61D4">
        <w:rPr>
          <w:i/>
          <w:iCs/>
          <w:spacing w:val="-6"/>
        </w:rPr>
        <w:t xml:space="preserve"> </w:t>
      </w:r>
      <w:r w:rsidRPr="00DA61D4">
        <w:rPr>
          <w:i/>
          <w:iCs/>
        </w:rPr>
        <w:t>for</w:t>
      </w:r>
      <w:r w:rsidRPr="00DA61D4">
        <w:rPr>
          <w:i/>
          <w:iCs/>
          <w:spacing w:val="-7"/>
        </w:rPr>
        <w:t xml:space="preserve"> </w:t>
      </w:r>
      <w:r w:rsidRPr="00DA61D4">
        <w:rPr>
          <w:i/>
          <w:iCs/>
        </w:rPr>
        <w:t>Murray</w:t>
      </w:r>
      <w:r w:rsidRPr="00DA61D4">
        <w:rPr>
          <w:i/>
          <w:iCs/>
          <w:spacing w:val="-4"/>
        </w:rPr>
        <w:t xml:space="preserve"> </w:t>
      </w:r>
      <w:r w:rsidRPr="00DA61D4">
        <w:rPr>
          <w:i/>
          <w:iCs/>
          <w:spacing w:val="-2"/>
        </w:rPr>
        <w:t>stands.</w:t>
      </w:r>
    </w:p>
    <w:p w14:paraId="4FD10D99" w14:textId="77777777" w:rsidR="007D397D" w:rsidRPr="00D50B1F" w:rsidRDefault="007D397D" w:rsidP="00DA61D4">
      <w:r w:rsidRPr="6A3E73A6">
        <w:rPr>
          <w:b/>
          <w:bCs/>
        </w:rPr>
        <w:t>Member</w:t>
      </w:r>
      <w:r w:rsidRPr="6A3E73A6">
        <w:rPr>
          <w:b/>
          <w:bCs/>
          <w:spacing w:val="-4"/>
        </w:rPr>
        <w:t xml:space="preserve"> </w:t>
      </w:r>
      <w:r w:rsidRPr="6A3E73A6">
        <w:rPr>
          <w:b/>
          <w:bCs/>
        </w:rPr>
        <w:t>for</w:t>
      </w:r>
      <w:r w:rsidRPr="6A3E73A6">
        <w:rPr>
          <w:b/>
          <w:bCs/>
          <w:spacing w:val="-3"/>
        </w:rPr>
        <w:t xml:space="preserve"> </w:t>
      </w:r>
      <w:r w:rsidRPr="6A3E73A6">
        <w:rPr>
          <w:b/>
          <w:bCs/>
        </w:rPr>
        <w:t>Murray</w:t>
      </w:r>
      <w:r w:rsidRPr="00D50B1F">
        <w:t>:</w:t>
      </w:r>
      <w:r w:rsidRPr="00D50B1F">
        <w:rPr>
          <w:spacing w:val="-8"/>
        </w:rPr>
        <w:t xml:space="preserve"> </w:t>
      </w:r>
      <w:r w:rsidRPr="00D50B1F">
        <w:t>Thank</w:t>
      </w:r>
      <w:r w:rsidRPr="00D50B1F">
        <w:rPr>
          <w:spacing w:val="-7"/>
        </w:rPr>
        <w:t xml:space="preserve"> </w:t>
      </w:r>
      <w:r w:rsidRPr="00D50B1F">
        <w:t>you</w:t>
      </w:r>
      <w:r w:rsidRPr="00D50B1F">
        <w:rPr>
          <w:spacing w:val="-6"/>
        </w:rPr>
        <w:t xml:space="preserve"> </w:t>
      </w:r>
      <w:r w:rsidRPr="00D50B1F">
        <w:t>Speaker,</w:t>
      </w:r>
      <w:r w:rsidRPr="00D50B1F">
        <w:rPr>
          <w:spacing w:val="-7"/>
        </w:rPr>
        <w:t xml:space="preserve"> </w:t>
      </w:r>
      <w:r w:rsidRPr="00D50B1F">
        <w:t>I</w:t>
      </w:r>
      <w:r w:rsidRPr="00D50B1F">
        <w:rPr>
          <w:spacing w:val="-6"/>
        </w:rPr>
        <w:t xml:space="preserve"> </w:t>
      </w:r>
      <w:r w:rsidRPr="00D50B1F">
        <w:t>am</w:t>
      </w:r>
      <w:r w:rsidRPr="00D50B1F">
        <w:rPr>
          <w:spacing w:val="-7"/>
        </w:rPr>
        <w:t xml:space="preserve"> </w:t>
      </w:r>
      <w:r w:rsidRPr="00D50B1F">
        <w:t>going</w:t>
      </w:r>
      <w:r w:rsidRPr="00D50B1F">
        <w:rPr>
          <w:spacing w:val="-7"/>
        </w:rPr>
        <w:t xml:space="preserve"> </w:t>
      </w:r>
      <w:r w:rsidRPr="00D50B1F">
        <w:t>to</w:t>
      </w:r>
      <w:r w:rsidRPr="00D50B1F">
        <w:rPr>
          <w:spacing w:val="-5"/>
        </w:rPr>
        <w:t xml:space="preserve"> </w:t>
      </w:r>
      <w:r w:rsidRPr="00D50B1F">
        <w:t>vote</w:t>
      </w:r>
      <w:r w:rsidRPr="00D50B1F">
        <w:rPr>
          <w:spacing w:val="-6"/>
        </w:rPr>
        <w:t xml:space="preserve"> </w:t>
      </w:r>
      <w:r w:rsidRPr="00D50B1F">
        <w:t>against</w:t>
      </w:r>
      <w:r w:rsidRPr="00D50B1F">
        <w:rPr>
          <w:spacing w:val="-7"/>
        </w:rPr>
        <w:t xml:space="preserve"> </w:t>
      </w:r>
      <w:r w:rsidRPr="00D50B1F">
        <w:t>this</w:t>
      </w:r>
      <w:r w:rsidRPr="00D50B1F">
        <w:rPr>
          <w:spacing w:val="-5"/>
        </w:rPr>
        <w:t xml:space="preserve"> </w:t>
      </w:r>
      <w:r w:rsidRPr="00D50B1F">
        <w:t>bill.</w:t>
      </w:r>
      <w:r w:rsidRPr="00D50B1F">
        <w:rPr>
          <w:spacing w:val="-5"/>
        </w:rPr>
        <w:t xml:space="preserve"> </w:t>
      </w:r>
      <w:r>
        <w:t xml:space="preserve">What about people who work at night? What about people who live and work in small towns where there is no public transport? This bill is not fair to hard working Australians. </w:t>
      </w:r>
    </w:p>
    <w:p w14:paraId="2203813F" w14:textId="77777777" w:rsidR="007D397D" w:rsidRPr="00DA61D4" w:rsidRDefault="007D397D" w:rsidP="00DA61D4">
      <w:pPr>
        <w:rPr>
          <w:i/>
          <w:iCs/>
        </w:rPr>
      </w:pPr>
      <w:r w:rsidRPr="00DA61D4">
        <w:rPr>
          <w:i/>
          <w:iCs/>
        </w:rPr>
        <w:t>The</w:t>
      </w:r>
      <w:r w:rsidRPr="00DA61D4">
        <w:rPr>
          <w:i/>
          <w:iCs/>
          <w:spacing w:val="-8"/>
        </w:rPr>
        <w:t xml:space="preserve"> </w:t>
      </w:r>
      <w:r w:rsidRPr="00DA61D4">
        <w:rPr>
          <w:i/>
          <w:iCs/>
        </w:rPr>
        <w:t>Member</w:t>
      </w:r>
      <w:r w:rsidRPr="00DA61D4">
        <w:rPr>
          <w:i/>
          <w:iCs/>
          <w:spacing w:val="-6"/>
        </w:rPr>
        <w:t xml:space="preserve"> </w:t>
      </w:r>
      <w:r w:rsidRPr="00DA61D4">
        <w:rPr>
          <w:i/>
          <w:iCs/>
        </w:rPr>
        <w:t>for</w:t>
      </w:r>
      <w:r w:rsidRPr="00DA61D4">
        <w:rPr>
          <w:i/>
          <w:iCs/>
          <w:spacing w:val="-7"/>
        </w:rPr>
        <w:t xml:space="preserve"> </w:t>
      </w:r>
      <w:r w:rsidRPr="00DA61D4">
        <w:rPr>
          <w:i/>
          <w:iCs/>
        </w:rPr>
        <w:t>Murray</w:t>
      </w:r>
      <w:r w:rsidRPr="00DA61D4">
        <w:rPr>
          <w:i/>
          <w:iCs/>
          <w:spacing w:val="-4"/>
        </w:rPr>
        <w:t xml:space="preserve"> sits.</w:t>
      </w:r>
    </w:p>
    <w:p w14:paraId="7B821F7B" w14:textId="77777777" w:rsidR="007D397D" w:rsidRPr="00D50B1F" w:rsidRDefault="007D397D" w:rsidP="00DA61D4">
      <w:r w:rsidRPr="6A3E73A6">
        <w:rPr>
          <w:b/>
          <w:bCs/>
        </w:rPr>
        <w:t>Speaker</w:t>
      </w:r>
      <w:r w:rsidRPr="00D50B1F">
        <w:t>:</w:t>
      </w:r>
      <w:r w:rsidRPr="00D50B1F">
        <w:rPr>
          <w:spacing w:val="-12"/>
        </w:rPr>
        <w:t xml:space="preserve"> </w:t>
      </w:r>
      <w:r w:rsidRPr="00D50B1F">
        <w:t>I</w:t>
      </w:r>
      <w:r w:rsidRPr="00D50B1F">
        <w:rPr>
          <w:spacing w:val="-9"/>
        </w:rPr>
        <w:t xml:space="preserve"> </w:t>
      </w:r>
      <w:r w:rsidRPr="00D50B1F">
        <w:t>call</w:t>
      </w:r>
      <w:r w:rsidRPr="00D50B1F">
        <w:rPr>
          <w:spacing w:val="-11"/>
        </w:rPr>
        <w:t xml:space="preserve"> </w:t>
      </w:r>
      <w:r w:rsidRPr="00D50B1F">
        <w:t>the</w:t>
      </w:r>
      <w:r w:rsidRPr="00D50B1F">
        <w:rPr>
          <w:spacing w:val="-12"/>
        </w:rPr>
        <w:t xml:space="preserve"> </w:t>
      </w:r>
      <w:r w:rsidRPr="00D50B1F">
        <w:t>Member</w:t>
      </w:r>
      <w:r w:rsidRPr="00D50B1F">
        <w:rPr>
          <w:spacing w:val="-10"/>
        </w:rPr>
        <w:t xml:space="preserve"> </w:t>
      </w:r>
      <w:r w:rsidRPr="00D50B1F">
        <w:t>for</w:t>
      </w:r>
      <w:r w:rsidRPr="00D50B1F">
        <w:rPr>
          <w:spacing w:val="-9"/>
        </w:rPr>
        <w:t xml:space="preserve"> </w:t>
      </w:r>
      <w:r w:rsidRPr="00D50B1F">
        <w:rPr>
          <w:spacing w:val="-2"/>
        </w:rPr>
        <w:t>Denison.</w:t>
      </w:r>
    </w:p>
    <w:p w14:paraId="49FEAA78" w14:textId="77777777" w:rsidR="007D397D" w:rsidRPr="00DA61D4" w:rsidRDefault="007D397D" w:rsidP="00DA61D4">
      <w:pPr>
        <w:rPr>
          <w:i/>
          <w:iCs/>
        </w:rPr>
      </w:pPr>
      <w:r w:rsidRPr="00DA61D4">
        <w:rPr>
          <w:i/>
          <w:iCs/>
        </w:rPr>
        <w:t>The Member for Denison stands.</w:t>
      </w:r>
    </w:p>
    <w:p w14:paraId="49DE8FF1" w14:textId="77777777" w:rsidR="007D397D" w:rsidRDefault="007D397D" w:rsidP="00DA61D4">
      <w:r w:rsidRPr="6A3E73A6">
        <w:rPr>
          <w:b/>
          <w:bCs/>
        </w:rPr>
        <w:t>Member</w:t>
      </w:r>
      <w:r w:rsidRPr="6A3E73A6">
        <w:rPr>
          <w:b/>
          <w:bCs/>
          <w:spacing w:val="-7"/>
        </w:rPr>
        <w:t xml:space="preserve"> </w:t>
      </w:r>
      <w:r w:rsidRPr="6A3E73A6">
        <w:rPr>
          <w:b/>
          <w:bCs/>
        </w:rPr>
        <w:t>for</w:t>
      </w:r>
      <w:r w:rsidRPr="6A3E73A6">
        <w:rPr>
          <w:b/>
          <w:bCs/>
          <w:spacing w:val="-7"/>
        </w:rPr>
        <w:t xml:space="preserve"> </w:t>
      </w:r>
      <w:r w:rsidRPr="6A3E73A6">
        <w:rPr>
          <w:b/>
          <w:bCs/>
        </w:rPr>
        <w:t>Denison</w:t>
      </w:r>
      <w:r w:rsidRPr="00D50B1F">
        <w:t>:</w:t>
      </w:r>
      <w:r w:rsidRPr="00D50B1F">
        <w:rPr>
          <w:spacing w:val="-11"/>
        </w:rPr>
        <w:t xml:space="preserve"> </w:t>
      </w:r>
      <w:r w:rsidRPr="20B29647">
        <w:t>Thank you Speaker,</w:t>
      </w:r>
      <w:r w:rsidRPr="61897890">
        <w:t xml:space="preserve"> </w:t>
      </w:r>
      <w:r>
        <w:t xml:space="preserve">I agree that we need fewer cars on our roads, so I will be voting with the government on this bill. However, I am worried about people who live in country areas where there is no public transport. Later I will suggest we allow people in the country to have two cars. </w:t>
      </w:r>
    </w:p>
    <w:p w14:paraId="7A44DBED" w14:textId="77777777" w:rsidR="007D397D" w:rsidRPr="00DA61D4" w:rsidRDefault="007D397D" w:rsidP="00DA61D4">
      <w:pPr>
        <w:rPr>
          <w:i/>
          <w:iCs/>
        </w:rPr>
      </w:pPr>
      <w:r w:rsidRPr="00DA61D4">
        <w:rPr>
          <w:i/>
          <w:iCs/>
        </w:rPr>
        <w:t>The</w:t>
      </w:r>
      <w:r w:rsidRPr="00DA61D4">
        <w:rPr>
          <w:i/>
          <w:iCs/>
          <w:spacing w:val="-5"/>
        </w:rPr>
        <w:t xml:space="preserve"> </w:t>
      </w:r>
      <w:r w:rsidRPr="00DA61D4">
        <w:rPr>
          <w:i/>
          <w:iCs/>
        </w:rPr>
        <w:t>Member</w:t>
      </w:r>
      <w:r w:rsidRPr="00DA61D4">
        <w:rPr>
          <w:i/>
          <w:iCs/>
          <w:spacing w:val="-4"/>
        </w:rPr>
        <w:t xml:space="preserve"> </w:t>
      </w:r>
      <w:r w:rsidRPr="00DA61D4">
        <w:rPr>
          <w:i/>
          <w:iCs/>
        </w:rPr>
        <w:t>for</w:t>
      </w:r>
      <w:r w:rsidRPr="00DA61D4">
        <w:rPr>
          <w:i/>
          <w:iCs/>
          <w:spacing w:val="-4"/>
        </w:rPr>
        <w:t xml:space="preserve"> </w:t>
      </w:r>
      <w:r w:rsidRPr="00DA61D4">
        <w:rPr>
          <w:i/>
          <w:iCs/>
        </w:rPr>
        <w:t>Denison</w:t>
      </w:r>
      <w:r w:rsidRPr="00DA61D4">
        <w:rPr>
          <w:i/>
          <w:iCs/>
          <w:spacing w:val="-2"/>
        </w:rPr>
        <w:t xml:space="preserve"> sits.</w:t>
      </w:r>
    </w:p>
    <w:p w14:paraId="3EB608F6" w14:textId="77777777" w:rsidR="007D397D" w:rsidRPr="00D50B1F" w:rsidRDefault="007D397D" w:rsidP="00DA61D4">
      <w:r w:rsidRPr="00D50B1F">
        <w:rPr>
          <w:b/>
        </w:rPr>
        <w:t>Speaker</w:t>
      </w:r>
      <w:r w:rsidRPr="00D50B1F">
        <w:t>:</w:t>
      </w:r>
      <w:r w:rsidRPr="00D50B1F">
        <w:rPr>
          <w:spacing w:val="-4"/>
        </w:rPr>
        <w:t xml:space="preserve"> </w:t>
      </w:r>
      <w:r w:rsidRPr="00D50B1F">
        <w:t>Are</w:t>
      </w:r>
      <w:r w:rsidRPr="00D50B1F">
        <w:rPr>
          <w:spacing w:val="-3"/>
        </w:rPr>
        <w:t xml:space="preserve"> </w:t>
      </w:r>
      <w:r w:rsidRPr="00D50B1F">
        <w:t>there</w:t>
      </w:r>
      <w:r w:rsidRPr="00D50B1F">
        <w:rPr>
          <w:spacing w:val="-5"/>
        </w:rPr>
        <w:t xml:space="preserve"> </w:t>
      </w:r>
      <w:r w:rsidRPr="00D50B1F">
        <w:t>any</w:t>
      </w:r>
      <w:r w:rsidRPr="00D50B1F">
        <w:rPr>
          <w:spacing w:val="-4"/>
        </w:rPr>
        <w:t xml:space="preserve"> </w:t>
      </w:r>
      <w:r w:rsidRPr="00D50B1F">
        <w:t>other</w:t>
      </w:r>
      <w:r w:rsidRPr="00D50B1F">
        <w:rPr>
          <w:spacing w:val="-2"/>
        </w:rPr>
        <w:t xml:space="preserve"> </w:t>
      </w:r>
      <w:r w:rsidRPr="00D50B1F">
        <w:t>comments</w:t>
      </w:r>
      <w:r w:rsidRPr="00D50B1F">
        <w:rPr>
          <w:spacing w:val="-2"/>
        </w:rPr>
        <w:t xml:space="preserve"> </w:t>
      </w:r>
      <w:r w:rsidRPr="00D50B1F">
        <w:t>on</w:t>
      </w:r>
      <w:r w:rsidRPr="00D50B1F">
        <w:rPr>
          <w:spacing w:val="-1"/>
        </w:rPr>
        <w:t xml:space="preserve"> </w:t>
      </w:r>
      <w:r w:rsidRPr="00D50B1F">
        <w:t>this</w:t>
      </w:r>
      <w:r w:rsidRPr="00D50B1F">
        <w:rPr>
          <w:spacing w:val="-2"/>
        </w:rPr>
        <w:t xml:space="preserve"> </w:t>
      </w:r>
      <w:r w:rsidRPr="00D50B1F">
        <w:t>bill?</w:t>
      </w:r>
      <w:r w:rsidRPr="00D50B1F">
        <w:rPr>
          <w:spacing w:val="-2"/>
        </w:rPr>
        <w:t xml:space="preserve"> </w:t>
      </w:r>
      <w:r w:rsidRPr="00D50B1F">
        <w:t>Stand</w:t>
      </w:r>
      <w:r w:rsidRPr="00D50B1F">
        <w:rPr>
          <w:spacing w:val="-2"/>
        </w:rPr>
        <w:t xml:space="preserve"> </w:t>
      </w:r>
      <w:r w:rsidRPr="00D50B1F">
        <w:t>if</w:t>
      </w:r>
      <w:r w:rsidRPr="00D50B1F">
        <w:rPr>
          <w:spacing w:val="-4"/>
        </w:rPr>
        <w:t xml:space="preserve"> </w:t>
      </w:r>
      <w:r w:rsidRPr="00D50B1F">
        <w:t>you</w:t>
      </w:r>
      <w:r w:rsidRPr="00D50B1F">
        <w:rPr>
          <w:spacing w:val="-4"/>
        </w:rPr>
        <w:t xml:space="preserve"> </w:t>
      </w:r>
      <w:r w:rsidRPr="00D50B1F">
        <w:t>wish</w:t>
      </w:r>
      <w:r w:rsidRPr="00D50B1F">
        <w:rPr>
          <w:spacing w:val="-2"/>
        </w:rPr>
        <w:t xml:space="preserve"> </w:t>
      </w:r>
      <w:r w:rsidRPr="00D50B1F">
        <w:t>to</w:t>
      </w:r>
      <w:r w:rsidRPr="00D50B1F">
        <w:rPr>
          <w:spacing w:val="-2"/>
        </w:rPr>
        <w:t xml:space="preserve"> speak.</w:t>
      </w:r>
    </w:p>
    <w:p w14:paraId="68829490" w14:textId="77777777" w:rsidR="007D397D" w:rsidRPr="00DA61D4" w:rsidRDefault="007D397D" w:rsidP="00DA61D4">
      <w:pPr>
        <w:rPr>
          <w:i/>
          <w:iCs/>
        </w:rPr>
      </w:pPr>
      <w:r w:rsidRPr="00DA61D4">
        <w:rPr>
          <w:i/>
          <w:iCs/>
        </w:rPr>
        <w:t>Members</w:t>
      </w:r>
      <w:r w:rsidRPr="00DA61D4">
        <w:rPr>
          <w:i/>
          <w:iCs/>
          <w:spacing w:val="2"/>
        </w:rPr>
        <w:t xml:space="preserve"> </w:t>
      </w:r>
      <w:r w:rsidRPr="00DA61D4">
        <w:rPr>
          <w:i/>
          <w:iCs/>
        </w:rPr>
        <w:t>who</w:t>
      </w:r>
      <w:r w:rsidRPr="00DA61D4">
        <w:rPr>
          <w:i/>
          <w:iCs/>
          <w:spacing w:val="3"/>
        </w:rPr>
        <w:t xml:space="preserve"> </w:t>
      </w:r>
      <w:r w:rsidRPr="00DA61D4">
        <w:rPr>
          <w:i/>
          <w:iCs/>
        </w:rPr>
        <w:t>wish</w:t>
      </w:r>
      <w:r w:rsidRPr="00DA61D4">
        <w:rPr>
          <w:i/>
          <w:iCs/>
          <w:spacing w:val="2"/>
        </w:rPr>
        <w:t xml:space="preserve"> </w:t>
      </w:r>
      <w:r w:rsidRPr="00DA61D4">
        <w:rPr>
          <w:i/>
          <w:iCs/>
        </w:rPr>
        <w:t>to</w:t>
      </w:r>
      <w:r w:rsidRPr="00DA61D4">
        <w:rPr>
          <w:i/>
          <w:iCs/>
          <w:spacing w:val="3"/>
        </w:rPr>
        <w:t xml:space="preserve"> </w:t>
      </w:r>
      <w:r w:rsidRPr="00DA61D4">
        <w:rPr>
          <w:i/>
          <w:iCs/>
        </w:rPr>
        <w:t>speak</w:t>
      </w:r>
      <w:r w:rsidRPr="00DA61D4">
        <w:rPr>
          <w:i/>
          <w:iCs/>
          <w:spacing w:val="6"/>
        </w:rPr>
        <w:t xml:space="preserve"> </w:t>
      </w:r>
      <w:r w:rsidRPr="00DA61D4">
        <w:rPr>
          <w:i/>
          <w:iCs/>
          <w:spacing w:val="-2"/>
        </w:rPr>
        <w:t>stand.</w:t>
      </w:r>
    </w:p>
    <w:p w14:paraId="748A584A" w14:textId="77777777" w:rsidR="007D397D" w:rsidRDefault="007D397D" w:rsidP="00DA61D4">
      <w:r w:rsidRPr="00D50B1F">
        <w:rPr>
          <w:b/>
        </w:rPr>
        <w:t>Speaker</w:t>
      </w:r>
      <w:r w:rsidRPr="00D50B1F">
        <w:t xml:space="preserve">: I call the Member for </w:t>
      </w:r>
      <w:r w:rsidRPr="00D50B1F">
        <w:rPr>
          <w:u w:val="single"/>
        </w:rPr>
        <w:tab/>
      </w:r>
      <w:r w:rsidRPr="00D50B1F">
        <w:t>(t</w:t>
      </w:r>
      <w:r>
        <w:t>he first name of somebody who is standing).</w:t>
      </w:r>
    </w:p>
    <w:p w14:paraId="7A69F202" w14:textId="77777777" w:rsidR="007D397D" w:rsidRPr="00DA61D4" w:rsidRDefault="007D397D" w:rsidP="00DA61D4">
      <w:pPr>
        <w:rPr>
          <w:i/>
          <w:iCs/>
        </w:rPr>
      </w:pPr>
      <w:r w:rsidRPr="00DA61D4">
        <w:rPr>
          <w:i/>
          <w:iCs/>
        </w:rPr>
        <w:t>The called member stands and gives their speech.</w:t>
      </w:r>
    </w:p>
    <w:p w14:paraId="4D7642EB" w14:textId="77777777" w:rsidR="007D397D" w:rsidRPr="00DA61D4" w:rsidRDefault="007D397D" w:rsidP="00DA61D4">
      <w:pPr>
        <w:rPr>
          <w:i/>
          <w:iCs/>
        </w:rPr>
      </w:pPr>
      <w:r w:rsidRPr="00DA61D4">
        <w:rPr>
          <w:i/>
          <w:iCs/>
        </w:rPr>
        <w:t>The</w:t>
      </w:r>
      <w:r w:rsidRPr="00DA61D4">
        <w:rPr>
          <w:i/>
          <w:iCs/>
          <w:spacing w:val="-1"/>
        </w:rPr>
        <w:t xml:space="preserve"> </w:t>
      </w:r>
      <w:r w:rsidRPr="00DA61D4">
        <w:rPr>
          <w:i/>
          <w:iCs/>
        </w:rPr>
        <w:t>Speaker</w:t>
      </w:r>
      <w:r w:rsidRPr="00DA61D4">
        <w:rPr>
          <w:i/>
          <w:iCs/>
          <w:spacing w:val="-2"/>
        </w:rPr>
        <w:t xml:space="preserve"> </w:t>
      </w:r>
      <w:r w:rsidRPr="00DA61D4">
        <w:rPr>
          <w:i/>
          <w:iCs/>
        </w:rPr>
        <w:t>repeats</w:t>
      </w:r>
      <w:r w:rsidRPr="00DA61D4">
        <w:rPr>
          <w:i/>
          <w:iCs/>
          <w:spacing w:val="-3"/>
        </w:rPr>
        <w:t xml:space="preserve"> </w:t>
      </w:r>
      <w:r w:rsidRPr="00DA61D4">
        <w:rPr>
          <w:i/>
          <w:iCs/>
        </w:rPr>
        <w:t>‘stand if you</w:t>
      </w:r>
      <w:r w:rsidRPr="00DA61D4">
        <w:rPr>
          <w:i/>
          <w:iCs/>
          <w:spacing w:val="-3"/>
        </w:rPr>
        <w:t xml:space="preserve"> </w:t>
      </w:r>
      <w:r w:rsidRPr="00DA61D4">
        <w:rPr>
          <w:i/>
          <w:iCs/>
        </w:rPr>
        <w:t>wish</w:t>
      </w:r>
      <w:r w:rsidRPr="00DA61D4">
        <w:rPr>
          <w:i/>
          <w:iCs/>
          <w:spacing w:val="-3"/>
        </w:rPr>
        <w:t xml:space="preserve"> </w:t>
      </w:r>
      <w:r w:rsidRPr="00DA61D4">
        <w:rPr>
          <w:i/>
          <w:iCs/>
        </w:rPr>
        <w:t>to</w:t>
      </w:r>
      <w:r w:rsidRPr="00DA61D4">
        <w:rPr>
          <w:i/>
          <w:iCs/>
          <w:spacing w:val="-2"/>
        </w:rPr>
        <w:t xml:space="preserve"> </w:t>
      </w:r>
      <w:r w:rsidRPr="00DA61D4">
        <w:rPr>
          <w:i/>
          <w:iCs/>
        </w:rPr>
        <w:t>speak’ and continues to</w:t>
      </w:r>
      <w:r w:rsidRPr="00DA61D4">
        <w:rPr>
          <w:i/>
          <w:iCs/>
          <w:spacing w:val="-2"/>
        </w:rPr>
        <w:t xml:space="preserve"> </w:t>
      </w:r>
      <w:r w:rsidRPr="00DA61D4">
        <w:rPr>
          <w:i/>
          <w:iCs/>
        </w:rPr>
        <w:t>call</w:t>
      </w:r>
      <w:r w:rsidRPr="00DA61D4">
        <w:rPr>
          <w:i/>
          <w:iCs/>
          <w:spacing w:val="-1"/>
        </w:rPr>
        <w:t xml:space="preserve"> </w:t>
      </w:r>
      <w:r w:rsidRPr="00DA61D4">
        <w:rPr>
          <w:i/>
          <w:iCs/>
        </w:rPr>
        <w:t>upon</w:t>
      </w:r>
      <w:r w:rsidRPr="00DA61D4">
        <w:rPr>
          <w:i/>
          <w:iCs/>
          <w:spacing w:val="-2"/>
        </w:rPr>
        <w:t xml:space="preserve"> </w:t>
      </w:r>
      <w:r w:rsidRPr="00DA61D4">
        <w:rPr>
          <w:i/>
          <w:iCs/>
        </w:rPr>
        <w:t>members</w:t>
      </w:r>
      <w:r w:rsidRPr="00DA61D4">
        <w:rPr>
          <w:i/>
          <w:iCs/>
          <w:spacing w:val="-1"/>
        </w:rPr>
        <w:t xml:space="preserve"> </w:t>
      </w:r>
      <w:r w:rsidRPr="00DA61D4">
        <w:rPr>
          <w:i/>
          <w:iCs/>
        </w:rPr>
        <w:t>until everyone has had a turn or time is up.</w:t>
      </w:r>
    </w:p>
    <w:p w14:paraId="4CF20584" w14:textId="77777777" w:rsidR="007D397D" w:rsidRPr="00D50B1F" w:rsidRDefault="007D397D" w:rsidP="00DA61D4">
      <w:r w:rsidRPr="00D50B1F">
        <w:rPr>
          <w:b/>
          <w:w w:val="105"/>
        </w:rPr>
        <w:t>Speaker</w:t>
      </w:r>
      <w:r w:rsidRPr="00D50B1F">
        <w:rPr>
          <w:w w:val="105"/>
        </w:rPr>
        <w:t>:</w:t>
      </w:r>
      <w:r w:rsidRPr="00D50B1F">
        <w:rPr>
          <w:spacing w:val="-16"/>
          <w:w w:val="105"/>
        </w:rPr>
        <w:t xml:space="preserve"> </w:t>
      </w:r>
      <w:r w:rsidRPr="00D50B1F">
        <w:rPr>
          <w:w w:val="105"/>
        </w:rPr>
        <w:t>Order!</w:t>
      </w:r>
      <w:r w:rsidRPr="00D50B1F">
        <w:rPr>
          <w:spacing w:val="-15"/>
          <w:w w:val="105"/>
        </w:rPr>
        <w:t xml:space="preserve"> </w:t>
      </w:r>
      <w:r w:rsidRPr="00D50B1F">
        <w:rPr>
          <w:w w:val="105"/>
        </w:rPr>
        <w:t>A</w:t>
      </w:r>
      <w:r w:rsidRPr="00D50B1F">
        <w:rPr>
          <w:spacing w:val="-15"/>
          <w:w w:val="105"/>
        </w:rPr>
        <w:t xml:space="preserve"> </w:t>
      </w:r>
      <w:r w:rsidRPr="00D50B1F">
        <w:rPr>
          <w:w w:val="105"/>
        </w:rPr>
        <w:t>vote</w:t>
      </w:r>
      <w:r w:rsidRPr="00D50B1F">
        <w:rPr>
          <w:spacing w:val="-16"/>
          <w:w w:val="105"/>
        </w:rPr>
        <w:t xml:space="preserve"> </w:t>
      </w:r>
      <w:r w:rsidRPr="00D50B1F">
        <w:rPr>
          <w:w w:val="105"/>
        </w:rPr>
        <w:t>on</w:t>
      </w:r>
      <w:r w:rsidRPr="00D50B1F">
        <w:rPr>
          <w:spacing w:val="-15"/>
          <w:w w:val="105"/>
        </w:rPr>
        <w:t xml:space="preserve"> </w:t>
      </w:r>
      <w:r w:rsidRPr="00D50B1F">
        <w:rPr>
          <w:w w:val="105"/>
        </w:rPr>
        <w:t>the</w:t>
      </w:r>
      <w:r w:rsidRPr="00D50B1F">
        <w:rPr>
          <w:spacing w:val="-15"/>
          <w:w w:val="105"/>
        </w:rPr>
        <w:t xml:space="preserve"> </w:t>
      </w:r>
      <w:r w:rsidRPr="00D50B1F">
        <w:rPr>
          <w:w w:val="105"/>
        </w:rPr>
        <w:t>bill</w:t>
      </w:r>
      <w:r w:rsidRPr="00D50B1F">
        <w:rPr>
          <w:spacing w:val="-16"/>
          <w:w w:val="105"/>
        </w:rPr>
        <w:t xml:space="preserve"> </w:t>
      </w:r>
      <w:r w:rsidRPr="00D50B1F">
        <w:rPr>
          <w:w w:val="105"/>
        </w:rPr>
        <w:t>will</w:t>
      </w:r>
      <w:r w:rsidRPr="00D50B1F">
        <w:rPr>
          <w:spacing w:val="-15"/>
          <w:w w:val="105"/>
        </w:rPr>
        <w:t xml:space="preserve"> </w:t>
      </w:r>
      <w:r w:rsidRPr="00D50B1F">
        <w:rPr>
          <w:w w:val="105"/>
        </w:rPr>
        <w:t>now</w:t>
      </w:r>
      <w:r w:rsidRPr="00D50B1F">
        <w:rPr>
          <w:spacing w:val="-15"/>
          <w:w w:val="105"/>
        </w:rPr>
        <w:t xml:space="preserve"> </w:t>
      </w:r>
      <w:r w:rsidRPr="00D50B1F">
        <w:rPr>
          <w:w w:val="105"/>
        </w:rPr>
        <w:t>be</w:t>
      </w:r>
      <w:r w:rsidRPr="00D50B1F">
        <w:rPr>
          <w:spacing w:val="-16"/>
          <w:w w:val="105"/>
        </w:rPr>
        <w:t xml:space="preserve"> </w:t>
      </w:r>
      <w:r w:rsidRPr="00D50B1F">
        <w:rPr>
          <w:w w:val="105"/>
        </w:rPr>
        <w:t>taken.</w:t>
      </w:r>
      <w:r w:rsidRPr="00D50B1F">
        <w:rPr>
          <w:spacing w:val="-15"/>
          <w:w w:val="105"/>
        </w:rPr>
        <w:t xml:space="preserve"> </w:t>
      </w:r>
      <w:r w:rsidRPr="00D50B1F">
        <w:rPr>
          <w:w w:val="105"/>
        </w:rPr>
        <w:t>Those</w:t>
      </w:r>
      <w:r w:rsidRPr="00D50B1F">
        <w:rPr>
          <w:spacing w:val="-15"/>
          <w:w w:val="105"/>
        </w:rPr>
        <w:t xml:space="preserve"> </w:t>
      </w:r>
      <w:r w:rsidRPr="00D50B1F">
        <w:rPr>
          <w:w w:val="105"/>
        </w:rPr>
        <w:t>who</w:t>
      </w:r>
      <w:r w:rsidRPr="00D50B1F">
        <w:rPr>
          <w:spacing w:val="-16"/>
          <w:w w:val="105"/>
        </w:rPr>
        <w:t xml:space="preserve"> </w:t>
      </w:r>
      <w:r w:rsidRPr="00D50B1F">
        <w:rPr>
          <w:w w:val="105"/>
        </w:rPr>
        <w:t>support</w:t>
      </w:r>
      <w:r w:rsidRPr="00D50B1F">
        <w:rPr>
          <w:spacing w:val="-15"/>
          <w:w w:val="105"/>
        </w:rPr>
        <w:t xml:space="preserve"> </w:t>
      </w:r>
      <w:r w:rsidRPr="00D50B1F">
        <w:rPr>
          <w:w w:val="105"/>
        </w:rPr>
        <w:t>the</w:t>
      </w:r>
      <w:r w:rsidRPr="00D50B1F">
        <w:rPr>
          <w:spacing w:val="-15"/>
          <w:w w:val="105"/>
        </w:rPr>
        <w:t xml:space="preserve"> </w:t>
      </w:r>
      <w:r w:rsidRPr="00D50B1F">
        <w:rPr>
          <w:w w:val="105"/>
        </w:rPr>
        <w:t>bill</w:t>
      </w:r>
      <w:r w:rsidRPr="00D50B1F">
        <w:rPr>
          <w:spacing w:val="-15"/>
          <w:w w:val="105"/>
        </w:rPr>
        <w:t xml:space="preserve"> </w:t>
      </w:r>
      <w:r w:rsidRPr="00D50B1F">
        <w:rPr>
          <w:w w:val="105"/>
        </w:rPr>
        <w:t>move</w:t>
      </w:r>
      <w:r w:rsidRPr="00D50B1F">
        <w:rPr>
          <w:spacing w:val="-15"/>
          <w:w w:val="105"/>
        </w:rPr>
        <w:t xml:space="preserve"> </w:t>
      </w:r>
      <w:r w:rsidRPr="00D50B1F">
        <w:rPr>
          <w:w w:val="105"/>
        </w:rPr>
        <w:t>to</w:t>
      </w:r>
      <w:r w:rsidRPr="00D50B1F">
        <w:rPr>
          <w:spacing w:val="-14"/>
          <w:w w:val="105"/>
        </w:rPr>
        <w:t xml:space="preserve"> </w:t>
      </w:r>
      <w:r w:rsidRPr="00D50B1F">
        <w:rPr>
          <w:w w:val="105"/>
        </w:rPr>
        <w:t xml:space="preserve">the </w:t>
      </w:r>
      <w:r w:rsidRPr="00D50B1F">
        <w:t>right</w:t>
      </w:r>
      <w:r w:rsidRPr="00D50B1F">
        <w:rPr>
          <w:spacing w:val="-4"/>
        </w:rPr>
        <w:t xml:space="preserve"> </w:t>
      </w:r>
      <w:r w:rsidRPr="00D50B1F">
        <w:t>of</w:t>
      </w:r>
      <w:r w:rsidRPr="00D50B1F">
        <w:rPr>
          <w:spacing w:val="-4"/>
        </w:rPr>
        <w:t xml:space="preserve"> </w:t>
      </w:r>
      <w:r w:rsidRPr="00D50B1F">
        <w:t>the</w:t>
      </w:r>
      <w:r w:rsidRPr="00D50B1F">
        <w:rPr>
          <w:spacing w:val="-5"/>
        </w:rPr>
        <w:t xml:space="preserve"> </w:t>
      </w:r>
      <w:r w:rsidRPr="00D50B1F">
        <w:t>Speaker’s</w:t>
      </w:r>
      <w:r w:rsidRPr="00D50B1F">
        <w:rPr>
          <w:spacing w:val="-7"/>
        </w:rPr>
        <w:t xml:space="preserve"> </w:t>
      </w:r>
      <w:r w:rsidRPr="00D50B1F">
        <w:t>chair.</w:t>
      </w:r>
      <w:r w:rsidRPr="00D50B1F">
        <w:rPr>
          <w:spacing w:val="-3"/>
        </w:rPr>
        <w:t xml:space="preserve"> </w:t>
      </w:r>
      <w:r w:rsidRPr="00D50B1F">
        <w:t>Those</w:t>
      </w:r>
      <w:r w:rsidRPr="00D50B1F">
        <w:rPr>
          <w:spacing w:val="-5"/>
        </w:rPr>
        <w:t xml:space="preserve"> </w:t>
      </w:r>
      <w:r w:rsidRPr="00D50B1F">
        <w:t>who</w:t>
      </w:r>
      <w:r w:rsidRPr="00D50B1F">
        <w:rPr>
          <w:spacing w:val="-4"/>
        </w:rPr>
        <w:t xml:space="preserve"> </w:t>
      </w:r>
      <w:r w:rsidRPr="00D50B1F">
        <w:t>oppose</w:t>
      </w:r>
      <w:r w:rsidRPr="00D50B1F">
        <w:rPr>
          <w:spacing w:val="-3"/>
        </w:rPr>
        <w:t xml:space="preserve"> </w:t>
      </w:r>
      <w:r w:rsidRPr="00D50B1F">
        <w:t>the</w:t>
      </w:r>
      <w:r w:rsidRPr="00D50B1F">
        <w:rPr>
          <w:spacing w:val="-5"/>
        </w:rPr>
        <w:t xml:space="preserve"> </w:t>
      </w:r>
      <w:r w:rsidRPr="00D50B1F">
        <w:t>bill</w:t>
      </w:r>
      <w:r w:rsidRPr="00D50B1F">
        <w:rPr>
          <w:spacing w:val="-3"/>
        </w:rPr>
        <w:t xml:space="preserve"> </w:t>
      </w:r>
      <w:r w:rsidRPr="00D50B1F">
        <w:t>move</w:t>
      </w:r>
      <w:r w:rsidRPr="00D50B1F">
        <w:rPr>
          <w:spacing w:val="-3"/>
        </w:rPr>
        <w:t xml:space="preserve"> </w:t>
      </w:r>
      <w:r w:rsidRPr="00D50B1F">
        <w:t>to</w:t>
      </w:r>
      <w:r w:rsidRPr="00D50B1F">
        <w:rPr>
          <w:spacing w:val="-4"/>
        </w:rPr>
        <w:t xml:space="preserve"> </w:t>
      </w:r>
      <w:r w:rsidRPr="00D50B1F">
        <w:t>the</w:t>
      </w:r>
      <w:r w:rsidRPr="00D50B1F">
        <w:rPr>
          <w:spacing w:val="-5"/>
        </w:rPr>
        <w:t xml:space="preserve"> </w:t>
      </w:r>
      <w:r w:rsidRPr="00D50B1F">
        <w:t>left</w:t>
      </w:r>
      <w:r w:rsidRPr="00D50B1F">
        <w:rPr>
          <w:spacing w:val="-4"/>
        </w:rPr>
        <w:t xml:space="preserve"> </w:t>
      </w:r>
      <w:r w:rsidRPr="00D50B1F">
        <w:t>of</w:t>
      </w:r>
      <w:r w:rsidRPr="00D50B1F">
        <w:rPr>
          <w:spacing w:val="-4"/>
        </w:rPr>
        <w:t xml:space="preserve"> </w:t>
      </w:r>
      <w:r w:rsidRPr="00D50B1F">
        <w:t>the</w:t>
      </w:r>
      <w:r w:rsidRPr="00D50B1F">
        <w:rPr>
          <w:spacing w:val="-5"/>
        </w:rPr>
        <w:t xml:space="preserve"> </w:t>
      </w:r>
      <w:r w:rsidRPr="00D50B1F">
        <w:t>Speaker’s</w:t>
      </w:r>
      <w:r w:rsidRPr="00D50B1F">
        <w:rPr>
          <w:spacing w:val="-3"/>
        </w:rPr>
        <w:t xml:space="preserve"> </w:t>
      </w:r>
      <w:r w:rsidRPr="00D50B1F">
        <w:t xml:space="preserve">chair. </w:t>
      </w:r>
      <w:r w:rsidRPr="00D50B1F">
        <w:rPr>
          <w:w w:val="105"/>
        </w:rPr>
        <w:t>Whips, count the vote.</w:t>
      </w:r>
    </w:p>
    <w:p w14:paraId="7BCA721D" w14:textId="77777777" w:rsidR="007D397D" w:rsidRPr="00DA61D4" w:rsidRDefault="007D397D" w:rsidP="00DA61D4">
      <w:pPr>
        <w:rPr>
          <w:i/>
          <w:iCs/>
        </w:rPr>
      </w:pPr>
      <w:r w:rsidRPr="00DA61D4">
        <w:rPr>
          <w:i/>
          <w:iCs/>
        </w:rPr>
        <w:t>The</w:t>
      </w:r>
      <w:r w:rsidRPr="00DA61D4">
        <w:rPr>
          <w:i/>
          <w:iCs/>
          <w:spacing w:val="-4"/>
        </w:rPr>
        <w:t xml:space="preserve"> </w:t>
      </w:r>
      <w:r w:rsidRPr="00DA61D4">
        <w:rPr>
          <w:i/>
          <w:iCs/>
        </w:rPr>
        <w:t>independent</w:t>
      </w:r>
      <w:r w:rsidRPr="00DA61D4">
        <w:rPr>
          <w:i/>
          <w:iCs/>
          <w:spacing w:val="-4"/>
        </w:rPr>
        <w:t xml:space="preserve"> and minor party </w:t>
      </w:r>
      <w:r w:rsidRPr="00DA61D4">
        <w:rPr>
          <w:i/>
          <w:iCs/>
        </w:rPr>
        <w:t>members</w:t>
      </w:r>
      <w:r w:rsidRPr="00DA61D4">
        <w:rPr>
          <w:i/>
          <w:iCs/>
          <w:spacing w:val="-5"/>
        </w:rPr>
        <w:t xml:space="preserve"> </w:t>
      </w:r>
      <w:r w:rsidRPr="00DA61D4">
        <w:rPr>
          <w:i/>
          <w:iCs/>
        </w:rPr>
        <w:t>choose</w:t>
      </w:r>
      <w:r w:rsidRPr="00DA61D4">
        <w:rPr>
          <w:i/>
          <w:iCs/>
          <w:spacing w:val="-7"/>
        </w:rPr>
        <w:t xml:space="preserve"> </w:t>
      </w:r>
      <w:r w:rsidRPr="00DA61D4">
        <w:rPr>
          <w:i/>
          <w:iCs/>
        </w:rPr>
        <w:t>a</w:t>
      </w:r>
      <w:r w:rsidRPr="00DA61D4">
        <w:rPr>
          <w:i/>
          <w:iCs/>
          <w:spacing w:val="1"/>
        </w:rPr>
        <w:t xml:space="preserve"> </w:t>
      </w:r>
      <w:r w:rsidRPr="00DA61D4">
        <w:rPr>
          <w:i/>
          <w:iCs/>
        </w:rPr>
        <w:t>side</w:t>
      </w:r>
      <w:r w:rsidRPr="00DA61D4">
        <w:rPr>
          <w:i/>
          <w:iCs/>
          <w:spacing w:val="-6"/>
        </w:rPr>
        <w:t xml:space="preserve"> </w:t>
      </w:r>
      <w:r w:rsidRPr="00DA61D4">
        <w:rPr>
          <w:i/>
          <w:iCs/>
        </w:rPr>
        <w:t>and</w:t>
      </w:r>
      <w:r w:rsidRPr="00DA61D4">
        <w:rPr>
          <w:i/>
          <w:iCs/>
          <w:spacing w:val="-5"/>
        </w:rPr>
        <w:t xml:space="preserve"> </w:t>
      </w:r>
      <w:r w:rsidRPr="00DA61D4">
        <w:rPr>
          <w:i/>
          <w:iCs/>
        </w:rPr>
        <w:t>sit</w:t>
      </w:r>
      <w:r w:rsidRPr="00DA61D4">
        <w:rPr>
          <w:i/>
          <w:iCs/>
          <w:spacing w:val="-2"/>
        </w:rPr>
        <w:t xml:space="preserve"> down.</w:t>
      </w:r>
    </w:p>
    <w:p w14:paraId="2088C896" w14:textId="77777777" w:rsidR="007D397D" w:rsidRPr="00DA61D4" w:rsidRDefault="007D397D" w:rsidP="00DA61D4">
      <w:pPr>
        <w:rPr>
          <w:i/>
          <w:iCs/>
        </w:rPr>
      </w:pPr>
      <w:r w:rsidRPr="00DA61D4">
        <w:rPr>
          <w:i/>
          <w:iCs/>
        </w:rPr>
        <w:t>The Whips stand up and</w:t>
      </w:r>
      <w:r w:rsidRPr="00DA61D4">
        <w:rPr>
          <w:i/>
          <w:iCs/>
          <w:spacing w:val="-2"/>
        </w:rPr>
        <w:t xml:space="preserve"> </w:t>
      </w:r>
      <w:r w:rsidRPr="00DA61D4">
        <w:rPr>
          <w:i/>
          <w:iCs/>
        </w:rPr>
        <w:t xml:space="preserve">count the votes on their side of the room. They tell the count to the </w:t>
      </w:r>
      <w:r w:rsidRPr="00DA61D4">
        <w:rPr>
          <w:i/>
          <w:iCs/>
          <w:spacing w:val="-2"/>
        </w:rPr>
        <w:t>Speaker.</w:t>
      </w:r>
    </w:p>
    <w:p w14:paraId="3A83D452" w14:textId="77777777" w:rsidR="007D397D" w:rsidRPr="00DA61D4" w:rsidRDefault="007D397D" w:rsidP="00DA61D4">
      <w:pPr>
        <w:rPr>
          <w:i/>
          <w:iCs/>
        </w:rPr>
      </w:pPr>
      <w:r w:rsidRPr="00DA61D4">
        <w:rPr>
          <w:i/>
          <w:iCs/>
        </w:rPr>
        <w:lastRenderedPageBreak/>
        <w:t>The</w:t>
      </w:r>
      <w:r w:rsidRPr="00DA61D4">
        <w:rPr>
          <w:i/>
          <w:iCs/>
          <w:spacing w:val="-12"/>
        </w:rPr>
        <w:t xml:space="preserve"> </w:t>
      </w:r>
      <w:r w:rsidRPr="00DA61D4">
        <w:rPr>
          <w:i/>
          <w:iCs/>
        </w:rPr>
        <w:t>Speaker</w:t>
      </w:r>
      <w:r w:rsidRPr="00DA61D4">
        <w:rPr>
          <w:i/>
          <w:iCs/>
          <w:spacing w:val="-10"/>
        </w:rPr>
        <w:t xml:space="preserve"> </w:t>
      </w:r>
      <w:r w:rsidRPr="00DA61D4">
        <w:rPr>
          <w:i/>
          <w:iCs/>
        </w:rPr>
        <w:t>stands.</w:t>
      </w:r>
    </w:p>
    <w:p w14:paraId="6E751F9C" w14:textId="20A1AB71" w:rsidR="007D397D" w:rsidRPr="00D50B1F" w:rsidRDefault="007D397D" w:rsidP="00DA61D4">
      <w:r w:rsidRPr="00D50B1F">
        <w:rPr>
          <w:b/>
        </w:rPr>
        <w:t>Speaker</w:t>
      </w:r>
      <w:r w:rsidRPr="00D50B1F">
        <w:t xml:space="preserve">: Order! Result of the division: the number of votes for the bill is </w:t>
      </w:r>
      <w:r w:rsidRPr="00D50B1F">
        <w:rPr>
          <w:u w:val="single"/>
        </w:rPr>
        <w:tab/>
      </w:r>
      <w:r w:rsidRPr="00D50B1F">
        <w:t>.</w:t>
      </w:r>
      <w:r w:rsidRPr="00D50B1F">
        <w:rPr>
          <w:spacing w:val="-13"/>
        </w:rPr>
        <w:t xml:space="preserve"> </w:t>
      </w:r>
      <w:r w:rsidRPr="00D50B1F">
        <w:t>The</w:t>
      </w:r>
      <w:r w:rsidRPr="00D50B1F">
        <w:rPr>
          <w:spacing w:val="-15"/>
        </w:rPr>
        <w:t xml:space="preserve"> </w:t>
      </w:r>
      <w:r w:rsidRPr="00D50B1F">
        <w:t>number</w:t>
      </w:r>
      <w:r w:rsidRPr="00D50B1F">
        <w:rPr>
          <w:spacing w:val="-14"/>
        </w:rPr>
        <w:t xml:space="preserve"> </w:t>
      </w:r>
      <w:r w:rsidRPr="00D50B1F">
        <w:t xml:space="preserve">of votes against the bill is </w:t>
      </w:r>
      <w:r w:rsidR="00D17A05" w:rsidRPr="00D50B1F">
        <w:rPr>
          <w:u w:val="single"/>
        </w:rPr>
        <w:tab/>
      </w:r>
      <w:r w:rsidR="00D17A05" w:rsidRPr="00D50B1F">
        <w:t>. The</w:t>
      </w:r>
      <w:r w:rsidRPr="00D50B1F">
        <w:t xml:space="preserve"> bill is agreed to. Clerk, read the title of the bill again.</w:t>
      </w:r>
    </w:p>
    <w:p w14:paraId="1E4A8B00" w14:textId="77777777" w:rsidR="007D397D" w:rsidRPr="00DA61D4" w:rsidRDefault="007D397D" w:rsidP="00DA61D4">
      <w:pPr>
        <w:rPr>
          <w:i/>
          <w:iCs/>
        </w:rPr>
      </w:pPr>
      <w:r w:rsidRPr="00DA61D4">
        <w:rPr>
          <w:i/>
          <w:iCs/>
        </w:rPr>
        <w:t>The</w:t>
      </w:r>
      <w:r w:rsidRPr="00DA61D4">
        <w:rPr>
          <w:i/>
          <w:iCs/>
          <w:spacing w:val="-17"/>
        </w:rPr>
        <w:t xml:space="preserve"> </w:t>
      </w:r>
      <w:r w:rsidRPr="00DA61D4">
        <w:rPr>
          <w:i/>
          <w:iCs/>
        </w:rPr>
        <w:t>Clerk</w:t>
      </w:r>
      <w:r w:rsidRPr="00DA61D4">
        <w:rPr>
          <w:i/>
          <w:iCs/>
          <w:spacing w:val="-13"/>
        </w:rPr>
        <w:t xml:space="preserve"> </w:t>
      </w:r>
      <w:r w:rsidRPr="00DA61D4">
        <w:rPr>
          <w:i/>
          <w:iCs/>
          <w:spacing w:val="-2"/>
        </w:rPr>
        <w:t>stands.</w:t>
      </w:r>
    </w:p>
    <w:p w14:paraId="2CC3450F" w14:textId="77777777" w:rsidR="007D397D" w:rsidRPr="00D50B1F" w:rsidRDefault="007D397D" w:rsidP="00DA61D4">
      <w:r w:rsidRPr="00D50B1F">
        <w:rPr>
          <w:b/>
        </w:rPr>
        <w:t>Clerk</w:t>
      </w:r>
      <w:r w:rsidRPr="00D50B1F">
        <w:t>:</w:t>
      </w:r>
      <w:r w:rsidRPr="00D50B1F">
        <w:rPr>
          <w:spacing w:val="-2"/>
        </w:rPr>
        <w:t xml:space="preserve"> </w:t>
      </w:r>
      <w:r w:rsidRPr="00D50B1F">
        <w:t>The</w:t>
      </w:r>
      <w:r w:rsidRPr="00D50B1F">
        <w:rPr>
          <w:spacing w:val="-2"/>
        </w:rPr>
        <w:t xml:space="preserve"> </w:t>
      </w:r>
      <w:r>
        <w:t>One Car</w:t>
      </w:r>
      <w:r w:rsidRPr="00D50B1F">
        <w:rPr>
          <w:spacing w:val="-2"/>
        </w:rPr>
        <w:t xml:space="preserve"> </w:t>
      </w:r>
      <w:r w:rsidRPr="00D50B1F">
        <w:t>Bill.</w:t>
      </w:r>
      <w:r w:rsidRPr="00D50B1F">
        <w:rPr>
          <w:spacing w:val="1"/>
        </w:rPr>
        <w:t xml:space="preserve"> </w:t>
      </w:r>
      <w:r w:rsidRPr="00D50B1F">
        <w:t>A</w:t>
      </w:r>
      <w:r w:rsidRPr="00D50B1F">
        <w:rPr>
          <w:spacing w:val="1"/>
        </w:rPr>
        <w:t xml:space="preserve"> </w:t>
      </w:r>
      <w:r w:rsidRPr="00D50B1F">
        <w:t xml:space="preserve">Bill </w:t>
      </w:r>
      <w:r>
        <w:t xml:space="preserve">for an Act to limit all Australian households to one car. </w:t>
      </w:r>
    </w:p>
    <w:p w14:paraId="5A3D23EB" w14:textId="77777777" w:rsidR="007D397D" w:rsidRPr="00DA61D4" w:rsidRDefault="007D397D" w:rsidP="00DA61D4">
      <w:pPr>
        <w:rPr>
          <w:i/>
          <w:iCs/>
        </w:rPr>
      </w:pPr>
      <w:r w:rsidRPr="00DA61D4">
        <w:rPr>
          <w:i/>
          <w:iCs/>
        </w:rPr>
        <w:t>The</w:t>
      </w:r>
      <w:r w:rsidRPr="00DA61D4">
        <w:rPr>
          <w:i/>
          <w:iCs/>
          <w:spacing w:val="-17"/>
        </w:rPr>
        <w:t xml:space="preserve"> </w:t>
      </w:r>
      <w:r w:rsidRPr="00DA61D4">
        <w:rPr>
          <w:i/>
          <w:iCs/>
        </w:rPr>
        <w:t>Clerk</w:t>
      </w:r>
      <w:r w:rsidRPr="00DA61D4">
        <w:rPr>
          <w:i/>
          <w:iCs/>
          <w:spacing w:val="-13"/>
        </w:rPr>
        <w:t xml:space="preserve"> </w:t>
      </w:r>
      <w:r w:rsidRPr="00DA61D4">
        <w:rPr>
          <w:i/>
          <w:iCs/>
          <w:spacing w:val="-2"/>
        </w:rPr>
        <w:t>sits.</w:t>
      </w:r>
    </w:p>
    <w:p w14:paraId="7697D58B" w14:textId="77777777" w:rsidR="007D397D" w:rsidRPr="00D50B1F" w:rsidRDefault="007D397D" w:rsidP="00DA61D4">
      <w:r w:rsidRPr="00D50B1F">
        <w:rPr>
          <w:b/>
        </w:rPr>
        <w:t>Speaker</w:t>
      </w:r>
      <w:r w:rsidRPr="00D50B1F">
        <w:t>:</w:t>
      </w:r>
      <w:r w:rsidRPr="00D50B1F">
        <w:rPr>
          <w:spacing w:val="-13"/>
        </w:rPr>
        <w:t xml:space="preserve"> </w:t>
      </w:r>
      <w:r w:rsidRPr="00D50B1F">
        <w:t>Order!</w:t>
      </w:r>
      <w:r w:rsidRPr="00D50B1F">
        <w:rPr>
          <w:spacing w:val="-12"/>
        </w:rPr>
        <w:t xml:space="preserve"> </w:t>
      </w:r>
      <w:r w:rsidRPr="00D50B1F">
        <w:t>The</w:t>
      </w:r>
      <w:r w:rsidRPr="00D50B1F">
        <w:rPr>
          <w:spacing w:val="-12"/>
        </w:rPr>
        <w:t xml:space="preserve"> </w:t>
      </w:r>
      <w:r w:rsidRPr="00D50B1F">
        <w:t>House</w:t>
      </w:r>
      <w:r w:rsidRPr="00D50B1F">
        <w:rPr>
          <w:spacing w:val="-12"/>
        </w:rPr>
        <w:t xml:space="preserve"> </w:t>
      </w:r>
      <w:r w:rsidRPr="00D50B1F">
        <w:t>is</w:t>
      </w:r>
      <w:r w:rsidRPr="00D50B1F">
        <w:rPr>
          <w:spacing w:val="-10"/>
        </w:rPr>
        <w:t xml:space="preserve"> </w:t>
      </w:r>
      <w:r w:rsidRPr="00D50B1F">
        <w:t>now</w:t>
      </w:r>
      <w:r w:rsidRPr="00D50B1F">
        <w:rPr>
          <w:spacing w:val="-14"/>
        </w:rPr>
        <w:t xml:space="preserve"> </w:t>
      </w:r>
      <w:r w:rsidRPr="00D50B1F">
        <w:rPr>
          <w:spacing w:val="-2"/>
        </w:rPr>
        <w:t>adjourned.</w:t>
      </w:r>
    </w:p>
    <w:p w14:paraId="39E83A45" w14:textId="77777777" w:rsidR="007D397D" w:rsidRPr="00DA61D4" w:rsidRDefault="007D397D" w:rsidP="00DA61D4">
      <w:pPr>
        <w:rPr>
          <w:i/>
          <w:iCs/>
        </w:rPr>
      </w:pPr>
      <w:r w:rsidRPr="00DA61D4">
        <w:rPr>
          <w:i/>
          <w:iCs/>
        </w:rPr>
        <w:t>The Clerk stands.</w:t>
      </w:r>
    </w:p>
    <w:p w14:paraId="1D103DD0" w14:textId="77777777" w:rsidR="007D397D" w:rsidRDefault="007D397D" w:rsidP="00DA61D4">
      <w:r w:rsidRPr="0974A95E">
        <w:rPr>
          <w:b/>
          <w:bCs/>
        </w:rPr>
        <w:t>Clerk</w:t>
      </w:r>
      <w:r w:rsidRPr="4D371040">
        <w:rPr>
          <w:b/>
          <w:bCs/>
        </w:rPr>
        <w:t xml:space="preserve">: </w:t>
      </w:r>
      <w:r w:rsidRPr="4659D749">
        <w:t xml:space="preserve">Honourable </w:t>
      </w:r>
      <w:r w:rsidRPr="0FFDAEA4">
        <w:t xml:space="preserve">members, please </w:t>
      </w:r>
      <w:r w:rsidRPr="387A07C5">
        <w:t xml:space="preserve">stand. </w:t>
      </w:r>
    </w:p>
    <w:p w14:paraId="132018C0" w14:textId="77777777" w:rsidR="007D397D" w:rsidRPr="00DA61D4" w:rsidRDefault="007D397D" w:rsidP="00DA61D4">
      <w:pPr>
        <w:rPr>
          <w:i/>
          <w:iCs/>
          <w:spacing w:val="-2"/>
        </w:rPr>
      </w:pPr>
      <w:r w:rsidRPr="00DA61D4">
        <w:rPr>
          <w:i/>
          <w:iCs/>
        </w:rPr>
        <w:t>The</w:t>
      </w:r>
      <w:r w:rsidRPr="00DA61D4">
        <w:rPr>
          <w:i/>
          <w:iCs/>
          <w:spacing w:val="-1"/>
        </w:rPr>
        <w:t xml:space="preserve"> </w:t>
      </w:r>
      <w:r w:rsidRPr="00DA61D4">
        <w:rPr>
          <w:i/>
          <w:iCs/>
        </w:rPr>
        <w:t>Serjeant-at-Arms</w:t>
      </w:r>
      <w:r w:rsidRPr="00DA61D4">
        <w:rPr>
          <w:i/>
          <w:iCs/>
          <w:spacing w:val="-3"/>
        </w:rPr>
        <w:t xml:space="preserve"> </w:t>
      </w:r>
      <w:r w:rsidRPr="00DA61D4">
        <w:rPr>
          <w:i/>
          <w:iCs/>
        </w:rPr>
        <w:t>collects</w:t>
      </w:r>
      <w:r w:rsidRPr="00DA61D4">
        <w:rPr>
          <w:i/>
          <w:iCs/>
          <w:spacing w:val="-1"/>
        </w:rPr>
        <w:t xml:space="preserve"> </w:t>
      </w:r>
      <w:r w:rsidRPr="00DA61D4">
        <w:rPr>
          <w:i/>
          <w:iCs/>
        </w:rPr>
        <w:t>the</w:t>
      </w:r>
      <w:r w:rsidRPr="00DA61D4">
        <w:rPr>
          <w:i/>
          <w:iCs/>
          <w:spacing w:val="-3"/>
        </w:rPr>
        <w:t xml:space="preserve"> </w:t>
      </w:r>
      <w:r w:rsidRPr="00DA61D4">
        <w:rPr>
          <w:i/>
          <w:iCs/>
        </w:rPr>
        <w:t>Mace</w:t>
      </w:r>
      <w:r w:rsidRPr="00DA61D4">
        <w:rPr>
          <w:i/>
          <w:iCs/>
          <w:spacing w:val="-1"/>
        </w:rPr>
        <w:t xml:space="preserve"> </w:t>
      </w:r>
      <w:r w:rsidRPr="00DA61D4">
        <w:rPr>
          <w:i/>
          <w:iCs/>
        </w:rPr>
        <w:t>from</w:t>
      </w:r>
      <w:r w:rsidRPr="00DA61D4">
        <w:rPr>
          <w:i/>
          <w:iCs/>
          <w:spacing w:val="-3"/>
        </w:rPr>
        <w:t xml:space="preserve"> </w:t>
      </w:r>
      <w:r w:rsidRPr="00DA61D4">
        <w:rPr>
          <w:i/>
          <w:iCs/>
        </w:rPr>
        <w:t>the</w:t>
      </w:r>
      <w:r w:rsidRPr="00DA61D4">
        <w:rPr>
          <w:i/>
          <w:iCs/>
          <w:spacing w:val="-3"/>
        </w:rPr>
        <w:t xml:space="preserve"> </w:t>
      </w:r>
      <w:r w:rsidRPr="00DA61D4">
        <w:rPr>
          <w:i/>
          <w:iCs/>
        </w:rPr>
        <w:t>table</w:t>
      </w:r>
      <w:r w:rsidRPr="00DA61D4">
        <w:rPr>
          <w:i/>
          <w:iCs/>
          <w:spacing w:val="-1"/>
        </w:rPr>
        <w:t xml:space="preserve"> </w:t>
      </w:r>
      <w:r w:rsidRPr="00DA61D4">
        <w:rPr>
          <w:i/>
          <w:iCs/>
        </w:rPr>
        <w:t>and leads</w:t>
      </w:r>
      <w:r w:rsidRPr="00DA61D4">
        <w:rPr>
          <w:i/>
          <w:iCs/>
          <w:spacing w:val="-1"/>
        </w:rPr>
        <w:t xml:space="preserve"> </w:t>
      </w:r>
      <w:r w:rsidRPr="00DA61D4">
        <w:rPr>
          <w:i/>
          <w:iCs/>
        </w:rPr>
        <w:t>the</w:t>
      </w:r>
      <w:r w:rsidRPr="00DA61D4">
        <w:rPr>
          <w:i/>
          <w:iCs/>
          <w:spacing w:val="-1"/>
        </w:rPr>
        <w:t xml:space="preserve"> </w:t>
      </w:r>
      <w:r w:rsidRPr="00DA61D4">
        <w:rPr>
          <w:i/>
          <w:iCs/>
        </w:rPr>
        <w:t>Speaker</w:t>
      </w:r>
      <w:r w:rsidRPr="00DA61D4">
        <w:rPr>
          <w:i/>
          <w:iCs/>
          <w:spacing w:val="-3"/>
        </w:rPr>
        <w:t xml:space="preserve"> </w:t>
      </w:r>
      <w:r w:rsidRPr="00DA61D4">
        <w:rPr>
          <w:i/>
          <w:iCs/>
        </w:rPr>
        <w:t>out</w:t>
      </w:r>
      <w:r w:rsidRPr="00DA61D4">
        <w:rPr>
          <w:i/>
          <w:iCs/>
          <w:spacing w:val="-2"/>
        </w:rPr>
        <w:t xml:space="preserve"> </w:t>
      </w:r>
      <w:r w:rsidRPr="00DA61D4">
        <w:rPr>
          <w:i/>
          <w:iCs/>
        </w:rPr>
        <w:t>of</w:t>
      </w:r>
      <w:r w:rsidRPr="00DA61D4">
        <w:rPr>
          <w:i/>
          <w:iCs/>
          <w:spacing w:val="-2"/>
        </w:rPr>
        <w:t xml:space="preserve"> </w:t>
      </w:r>
      <w:r w:rsidRPr="00DA61D4">
        <w:rPr>
          <w:i/>
          <w:iCs/>
        </w:rPr>
        <w:t>the</w:t>
      </w:r>
      <w:r w:rsidRPr="00DA61D4">
        <w:rPr>
          <w:i/>
          <w:iCs/>
          <w:spacing w:val="-3"/>
        </w:rPr>
        <w:t xml:space="preserve"> </w:t>
      </w:r>
      <w:r w:rsidRPr="00DA61D4">
        <w:rPr>
          <w:i/>
          <w:iCs/>
          <w:spacing w:val="-2"/>
        </w:rPr>
        <w:t>room.</w:t>
      </w:r>
    </w:p>
    <w:p w14:paraId="51623C77" w14:textId="77777777" w:rsidR="007D397D" w:rsidRDefault="007D397D" w:rsidP="00DA61D4">
      <w:r>
        <w:br w:type="page"/>
      </w:r>
    </w:p>
    <w:p w14:paraId="40B67C58" w14:textId="77777777" w:rsidR="007D397D" w:rsidRPr="0017241C" w:rsidRDefault="007D397D" w:rsidP="00DE30DC">
      <w:pPr>
        <w:pStyle w:val="Heading1"/>
        <w:spacing w:after="2520"/>
        <w:rPr>
          <w:rFonts w:eastAsia="Calibri"/>
          <w:b w:val="0"/>
          <w:bCs/>
        </w:rPr>
      </w:pPr>
      <w:r w:rsidRPr="0017241C">
        <w:rPr>
          <w:rFonts w:eastAsia="Calibri"/>
          <w:b w:val="0"/>
          <w:bCs/>
          <w:lang w:val="en-US"/>
        </w:rPr>
        <w:lastRenderedPageBreak/>
        <w:t>Individual scripts – for educational purposes only</w:t>
      </w:r>
      <w:r w:rsidRPr="0017241C">
        <w:rPr>
          <w:rFonts w:eastAsia="Calibri"/>
          <w:b w:val="0"/>
          <w:bCs/>
        </w:rPr>
        <w:t> </w:t>
      </w:r>
    </w:p>
    <w:p w14:paraId="5D128025" w14:textId="77777777" w:rsidR="007D397D" w:rsidRPr="00326FDC" w:rsidRDefault="007D397D" w:rsidP="004E2652">
      <w:pPr>
        <w:pStyle w:val="Heading1"/>
        <w:rPr>
          <w:rFonts w:asciiTheme="majorHAnsi" w:eastAsia="Calibri" w:hAnsiTheme="majorHAnsi" w:cstheme="majorHAnsi"/>
          <w:sz w:val="80"/>
          <w:szCs w:val="80"/>
          <w:lang w:val="en-US"/>
        </w:rPr>
      </w:pPr>
      <w:r w:rsidRPr="00326FDC">
        <w:rPr>
          <w:rFonts w:asciiTheme="majorHAnsi" w:eastAsia="Calibri" w:hAnsiTheme="majorHAnsi" w:cstheme="majorHAnsi"/>
          <w:sz w:val="80"/>
          <w:szCs w:val="80"/>
          <w:lang w:val="en-US"/>
        </w:rPr>
        <w:t>The One Car Bill</w:t>
      </w:r>
    </w:p>
    <w:p w14:paraId="29CB0667" w14:textId="77777777" w:rsidR="007D397D" w:rsidRPr="003A4817" w:rsidRDefault="007D397D" w:rsidP="00DA61D4"/>
    <w:p w14:paraId="5FF02F72" w14:textId="0504EF69" w:rsidR="007D397D" w:rsidRPr="00097599" w:rsidRDefault="007D397D" w:rsidP="00097599">
      <w:pPr>
        <w:pStyle w:val="Heading2"/>
        <w:rPr>
          <w:rFonts w:eastAsia="Calibri"/>
        </w:rPr>
      </w:pPr>
      <w:r w:rsidRPr="00686482">
        <w:rPr>
          <w:rFonts w:eastAsia="Calibri"/>
          <w:lang w:val="en-US"/>
        </w:rPr>
        <w:t>A Bill for an Act to limit all Australian households to one car</w:t>
      </w:r>
    </w:p>
    <w:p w14:paraId="1C590733" w14:textId="77777777" w:rsidR="007D397D" w:rsidRPr="003A4817" w:rsidRDefault="007D397D" w:rsidP="00DA61D4">
      <w:pPr>
        <w:rPr>
          <w:rFonts w:eastAsia="MS Gothic" w:cs="Times New Roman"/>
          <w:color w:val="FFFFFF"/>
          <w:kern w:val="28"/>
          <w:sz w:val="70"/>
          <w:szCs w:val="70"/>
        </w:rPr>
      </w:pPr>
      <w:r w:rsidRPr="003A4817">
        <w:br w:type="page"/>
      </w:r>
    </w:p>
    <w:p w14:paraId="1E7600C1" w14:textId="6F154FBC" w:rsidR="007D397D" w:rsidRPr="003A4817" w:rsidRDefault="00010019" w:rsidP="00DA61D4">
      <w:r>
        <w:rPr>
          <w:noProof/>
        </w:rPr>
        <w:lastRenderedPageBreak/>
        <mc:AlternateContent>
          <mc:Choice Requires="wps">
            <w:drawing>
              <wp:inline distT="0" distB="0" distL="0" distR="0" wp14:anchorId="09A02502" wp14:editId="5FB8741F">
                <wp:extent cx="5741581" cy="1119962"/>
                <wp:effectExtent l="0" t="0" r="12065" b="23495"/>
                <wp:docPr id="1413223453" name="Rectangle 1"/>
                <wp:cNvGraphicFramePr/>
                <a:graphic xmlns:a="http://schemas.openxmlformats.org/drawingml/2006/main">
                  <a:graphicData uri="http://schemas.microsoft.com/office/word/2010/wordprocessingShape">
                    <wps:wsp>
                      <wps:cNvSpPr/>
                      <wps:spPr>
                        <a:xfrm>
                          <a:off x="0" y="0"/>
                          <a:ext cx="5741581" cy="111996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E1E269" w14:textId="77777777" w:rsidR="00010019" w:rsidRPr="0040785A" w:rsidRDefault="00010019" w:rsidP="00010019">
                            <w:pPr>
                              <w:pStyle w:val="Title"/>
                              <w:spacing w:before="80"/>
                              <w:jc w:val="center"/>
                              <w:rPr>
                                <w:rFonts w:asciiTheme="majorHAnsi" w:hAnsiTheme="majorHAnsi" w:cstheme="majorHAnsi"/>
                                <w:b/>
                                <w:bCs/>
                                <w:color w:val="FFFFFF"/>
                                <w:sz w:val="56"/>
                                <w:szCs w:val="56"/>
                              </w:rPr>
                            </w:pPr>
                            <w:r w:rsidRPr="0040785A">
                              <w:rPr>
                                <w:rFonts w:asciiTheme="majorHAnsi" w:hAnsiTheme="majorHAnsi" w:cstheme="majorHAnsi"/>
                                <w:b/>
                                <w:bCs/>
                                <w:color w:val="FFFFFF"/>
                                <w:sz w:val="56"/>
                                <w:szCs w:val="56"/>
                              </w:rPr>
                              <w:t>THE SPEAKER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A02502" id="Rectangle 1" o:spid="_x0000_s1026" style="width:452.1pt;height:8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" fillcolor="#333132 [3213]" strokecolor="#001116 [484]" strokeweight="1pt">
                <v:textbox>
                  <w:txbxContent>
                    <w:p w14:paraId="01E1E269" w14:textId="77777777" w:rsidR="00010019" w:rsidRPr="0040785A" w:rsidRDefault="00010019" w:rsidP="00010019">
                      <w:pPr>
                        <w:pStyle w:val="Title"/>
                        <w:spacing w:before="80"/>
                        <w:jc w:val="center"/>
                        <w:rPr>
                          <w:rFonts w:asciiTheme="majorHAnsi" w:hAnsiTheme="majorHAnsi" w:cstheme="majorHAnsi"/>
                          <w:b/>
                          <w:bCs/>
                          <w:color w:val="FFFFFF"/>
                          <w:sz w:val="56"/>
                          <w:szCs w:val="56"/>
                        </w:rPr>
                      </w:pPr>
                      <w:r w:rsidRPr="0040785A">
                        <w:rPr>
                          <w:rFonts w:asciiTheme="majorHAnsi" w:hAnsiTheme="majorHAnsi" w:cstheme="majorHAnsi"/>
                          <w:b/>
                          <w:bCs/>
                          <w:color w:val="FFFFFF"/>
                          <w:sz w:val="56"/>
                          <w:szCs w:val="56"/>
                        </w:rPr>
                        <w:t>THE SPEAKER</w:t>
                      </w:r>
                    </w:p>
                  </w:txbxContent>
                </v:textbox>
                <w10:anchorlock/>
              </v:rect>
            </w:pict>
          </mc:Fallback>
        </mc:AlternateContent>
      </w:r>
    </w:p>
    <w:p w14:paraId="30079BB2" w14:textId="6CA6ECF9" w:rsidR="007D397D" w:rsidRPr="00551BCC" w:rsidRDefault="005969F3" w:rsidP="00010019">
      <w:pPr>
        <w:rPr>
          <w:i/>
          <w:iCs/>
        </w:rPr>
      </w:pPr>
      <w:r w:rsidRPr="00551BCC">
        <w:rPr>
          <w:i/>
          <w:iCs/>
          <w:noProof/>
        </w:rPr>
        <w:drawing>
          <wp:anchor distT="0" distB="0" distL="0" distR="0" simplePos="0" relativeHeight="251663360" behindDoc="0" locked="0" layoutInCell="1" allowOverlap="1" wp14:anchorId="6AA41054" wp14:editId="72AED38A">
            <wp:simplePos x="0" y="0"/>
            <wp:positionH relativeFrom="page">
              <wp:posOffset>895350</wp:posOffset>
            </wp:positionH>
            <wp:positionV relativeFrom="paragraph">
              <wp:posOffset>276860</wp:posOffset>
            </wp:positionV>
            <wp:extent cx="278765" cy="231775"/>
            <wp:effectExtent l="0" t="0" r="6985" b="0"/>
            <wp:wrapNone/>
            <wp:docPr id="1132302604"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007D397D" w:rsidRPr="00551BCC">
        <w:rPr>
          <w:i/>
          <w:iCs/>
        </w:rPr>
        <w:t>When you are led in by the Serjeant-at-Arms, sit down and say:</w:t>
      </w:r>
      <w:r w:rsidR="007D397D" w:rsidRPr="00551BCC">
        <w:rPr>
          <w:i/>
          <w:iCs/>
          <w:noProof/>
        </w:rPr>
        <w:t xml:space="preserve"> </w:t>
      </w:r>
    </w:p>
    <w:p w14:paraId="2EECBC41" w14:textId="45BC877F" w:rsidR="007D397D" w:rsidRPr="00CB77B5" w:rsidRDefault="007D397D" w:rsidP="00551BCC">
      <w:pPr>
        <w:pStyle w:val="Indent"/>
      </w:pPr>
      <w:r w:rsidRPr="00551BCC">
        <w:t>Members</w:t>
      </w:r>
      <w:r w:rsidRPr="00CB77B5">
        <w:t>, please sit down. The House is now in session. The rules of the House must be obeyed. Clerk, please read out the rules.</w:t>
      </w:r>
    </w:p>
    <w:p w14:paraId="4AFED31E" w14:textId="77777777" w:rsidR="007D397D" w:rsidRPr="00551BCC" w:rsidRDefault="007D397D" w:rsidP="00551BCC">
      <w:pPr>
        <w:rPr>
          <w:i/>
          <w:iCs/>
        </w:rPr>
      </w:pPr>
      <w:r w:rsidRPr="00551BCC">
        <w:rPr>
          <w:i/>
          <w:iCs/>
        </w:rPr>
        <w:t xml:space="preserve">After the Clerk has read out the rules, say:   </w:t>
      </w:r>
    </w:p>
    <w:p w14:paraId="2CF60702" w14:textId="77777777" w:rsidR="007D397D" w:rsidRPr="003A4817" w:rsidRDefault="007D397D" w:rsidP="005969F3">
      <w:pPr>
        <w:pStyle w:val="Indent"/>
      </w:pPr>
      <w:r w:rsidRPr="003A4817">
        <w:rPr>
          <w:noProof/>
          <w:sz w:val="30"/>
          <w:szCs w:val="22"/>
        </w:rPr>
        <w:drawing>
          <wp:anchor distT="0" distB="0" distL="0" distR="0" simplePos="0" relativeHeight="251669504" behindDoc="0" locked="0" layoutInCell="1" allowOverlap="1" wp14:anchorId="0781333D" wp14:editId="103681DD">
            <wp:simplePos x="0" y="0"/>
            <wp:positionH relativeFrom="page">
              <wp:posOffset>895350</wp:posOffset>
            </wp:positionH>
            <wp:positionV relativeFrom="paragraph">
              <wp:posOffset>0</wp:posOffset>
            </wp:positionV>
            <wp:extent cx="278765" cy="231775"/>
            <wp:effectExtent l="0" t="0" r="6985" b="0"/>
            <wp:wrapNone/>
            <wp:docPr id="110641289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Clerk, read the title of the bill.</w:t>
      </w:r>
    </w:p>
    <w:p w14:paraId="75779AC9" w14:textId="77777777" w:rsidR="007D397D" w:rsidRPr="00551BCC" w:rsidRDefault="007D397D" w:rsidP="00010019">
      <w:pPr>
        <w:rPr>
          <w:i/>
          <w:iCs/>
        </w:rPr>
      </w:pPr>
      <w:r w:rsidRPr="00551BCC">
        <w:rPr>
          <w:i/>
          <w:iCs/>
        </w:rPr>
        <w:t xml:space="preserve">When the bill title has been read, say: </w:t>
      </w:r>
    </w:p>
    <w:p w14:paraId="087A00AB" w14:textId="77777777" w:rsidR="007D397D" w:rsidRPr="003A4817" w:rsidRDefault="007D397D" w:rsidP="005969F3">
      <w:pPr>
        <w:pStyle w:val="Indent"/>
      </w:pPr>
      <w:r w:rsidRPr="003A4817">
        <w:rPr>
          <w:noProof/>
          <w:sz w:val="30"/>
          <w:szCs w:val="22"/>
        </w:rPr>
        <w:drawing>
          <wp:anchor distT="0" distB="0" distL="0" distR="0" simplePos="0" relativeHeight="251670528" behindDoc="0" locked="0" layoutInCell="1" allowOverlap="1" wp14:anchorId="050AB9E6" wp14:editId="1620A65F">
            <wp:simplePos x="0" y="0"/>
            <wp:positionH relativeFrom="page">
              <wp:posOffset>895350</wp:posOffset>
            </wp:positionH>
            <wp:positionV relativeFrom="paragraph">
              <wp:posOffset>0</wp:posOffset>
            </wp:positionV>
            <wp:extent cx="278765" cy="231775"/>
            <wp:effectExtent l="0" t="0" r="6985" b="0"/>
            <wp:wrapNone/>
            <wp:docPr id="957501531"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 xml:space="preserve">I call the </w:t>
      </w:r>
      <w:sdt>
        <w:sdtPr>
          <w:id w:val="1831325188"/>
          <w:placeholder>
            <w:docPart w:val="D4AB9BEA8DCA42248815836452C16D23"/>
          </w:placeholder>
          <w:text/>
        </w:sdtPr>
        <w:sdtEndPr/>
        <w:sdtContent>
          <w:r w:rsidRPr="003A4817">
            <w:t>Minister for Transport to introduce the bill.</w:t>
          </w:r>
        </w:sdtContent>
      </w:sdt>
    </w:p>
    <w:p w14:paraId="4B78461C" w14:textId="77777777" w:rsidR="007D397D" w:rsidRPr="00551BCC" w:rsidRDefault="007D397D" w:rsidP="00010019">
      <w:pPr>
        <w:rPr>
          <w:i/>
          <w:iCs/>
        </w:rPr>
      </w:pPr>
      <w:r w:rsidRPr="00551BCC">
        <w:rPr>
          <w:i/>
          <w:iCs/>
        </w:rPr>
        <w:t>Wait for the speech to be read.</w:t>
      </w:r>
    </w:p>
    <w:p w14:paraId="60267D88" w14:textId="77777777" w:rsidR="007D397D" w:rsidRPr="003A4817" w:rsidRDefault="007D397D" w:rsidP="005969F3">
      <w:pPr>
        <w:pStyle w:val="Indent"/>
      </w:pPr>
      <w:r w:rsidRPr="003A4817">
        <w:rPr>
          <w:noProof/>
          <w:sz w:val="30"/>
          <w:szCs w:val="22"/>
        </w:rPr>
        <w:drawing>
          <wp:anchor distT="0" distB="0" distL="0" distR="0" simplePos="0" relativeHeight="251671552" behindDoc="0" locked="0" layoutInCell="1" allowOverlap="1" wp14:anchorId="61C12503" wp14:editId="7D9B4EFE">
            <wp:simplePos x="0" y="0"/>
            <wp:positionH relativeFrom="page">
              <wp:posOffset>895350</wp:posOffset>
            </wp:positionH>
            <wp:positionV relativeFrom="paragraph">
              <wp:posOffset>0</wp:posOffset>
            </wp:positionV>
            <wp:extent cx="278765" cy="231775"/>
            <wp:effectExtent l="0" t="0" r="6985" b="0"/>
            <wp:wrapNone/>
            <wp:docPr id="2063317677"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 xml:space="preserve">I call the </w:t>
      </w:r>
      <w:sdt>
        <w:sdtPr>
          <w:id w:val="-873915081"/>
          <w:placeholder>
            <w:docPart w:val="EBE15F11439F4757B17367EF2069E297"/>
          </w:placeholder>
          <w:text/>
        </w:sdtPr>
        <w:sdtEndPr/>
        <w:sdtContent>
          <w:r w:rsidRPr="003A4817">
            <w:t>Shadow Minister</w:t>
          </w:r>
        </w:sdtContent>
      </w:sdt>
      <w:r w:rsidRPr="003A4817">
        <w:t xml:space="preserve"> for Transport.</w:t>
      </w:r>
    </w:p>
    <w:p w14:paraId="3FAAB0AF" w14:textId="77777777" w:rsidR="007D397D" w:rsidRPr="00551BCC" w:rsidRDefault="007D397D" w:rsidP="00010019">
      <w:pPr>
        <w:rPr>
          <w:i/>
          <w:iCs/>
        </w:rPr>
      </w:pPr>
      <w:r w:rsidRPr="00551BCC">
        <w:rPr>
          <w:i/>
          <w:iCs/>
        </w:rPr>
        <w:t>Wait for the speech to be read.</w:t>
      </w:r>
    </w:p>
    <w:p w14:paraId="12490118" w14:textId="77777777" w:rsidR="007D397D" w:rsidRPr="003A4817" w:rsidRDefault="007D397D" w:rsidP="005969F3">
      <w:pPr>
        <w:pStyle w:val="Indent"/>
      </w:pPr>
      <w:r w:rsidRPr="003A4817">
        <w:rPr>
          <w:noProof/>
          <w:sz w:val="30"/>
          <w:szCs w:val="22"/>
        </w:rPr>
        <w:drawing>
          <wp:anchor distT="0" distB="0" distL="0" distR="0" simplePos="0" relativeHeight="251672576" behindDoc="0" locked="0" layoutInCell="1" allowOverlap="1" wp14:anchorId="5D64AC29" wp14:editId="1F08CC8B">
            <wp:simplePos x="0" y="0"/>
            <wp:positionH relativeFrom="page">
              <wp:posOffset>895350</wp:posOffset>
            </wp:positionH>
            <wp:positionV relativeFrom="paragraph">
              <wp:posOffset>28575</wp:posOffset>
            </wp:positionV>
            <wp:extent cx="278765" cy="231775"/>
            <wp:effectExtent l="0" t="0" r="6985" b="0"/>
            <wp:wrapNone/>
            <wp:docPr id="1163398304"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I call the Member for Burke.</w:t>
      </w:r>
    </w:p>
    <w:p w14:paraId="15BBAF31" w14:textId="77777777" w:rsidR="007D397D" w:rsidRPr="00551BCC" w:rsidRDefault="007D397D" w:rsidP="00010019">
      <w:pPr>
        <w:rPr>
          <w:i/>
          <w:iCs/>
        </w:rPr>
      </w:pPr>
      <w:r w:rsidRPr="00551BCC">
        <w:rPr>
          <w:i/>
          <w:iCs/>
        </w:rPr>
        <w:t>Member speaks.</w:t>
      </w:r>
      <w:r w:rsidRPr="00551BCC">
        <w:rPr>
          <w:i/>
          <w:iCs/>
        </w:rPr>
        <w:tab/>
      </w:r>
    </w:p>
    <w:p w14:paraId="5C3CAA7D" w14:textId="77777777" w:rsidR="007D397D" w:rsidRPr="003A4817" w:rsidRDefault="007D397D" w:rsidP="005969F3">
      <w:pPr>
        <w:pStyle w:val="Indent"/>
      </w:pPr>
      <w:r w:rsidRPr="003A4817">
        <w:rPr>
          <w:noProof/>
          <w:sz w:val="30"/>
          <w:szCs w:val="22"/>
        </w:rPr>
        <w:drawing>
          <wp:anchor distT="0" distB="0" distL="0" distR="0" simplePos="0" relativeHeight="251673600" behindDoc="0" locked="0" layoutInCell="1" allowOverlap="1" wp14:anchorId="3F1AA0D7" wp14:editId="4A32673A">
            <wp:simplePos x="0" y="0"/>
            <wp:positionH relativeFrom="page">
              <wp:posOffset>895350</wp:posOffset>
            </wp:positionH>
            <wp:positionV relativeFrom="paragraph">
              <wp:posOffset>-635</wp:posOffset>
            </wp:positionV>
            <wp:extent cx="278765" cy="231775"/>
            <wp:effectExtent l="0" t="0" r="6985" b="0"/>
            <wp:wrapNone/>
            <wp:docPr id="687436681"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 xml:space="preserve">I call the Member for Murray. </w:t>
      </w:r>
    </w:p>
    <w:p w14:paraId="1E656663" w14:textId="77777777" w:rsidR="007D397D" w:rsidRPr="00551BCC" w:rsidRDefault="007D397D" w:rsidP="00010019">
      <w:pPr>
        <w:rPr>
          <w:i/>
          <w:iCs/>
        </w:rPr>
      </w:pPr>
      <w:r w:rsidRPr="00551BCC">
        <w:rPr>
          <w:i/>
          <w:iCs/>
        </w:rPr>
        <w:t>Member speaks.</w:t>
      </w:r>
      <w:r w:rsidRPr="00551BCC">
        <w:rPr>
          <w:i/>
          <w:iCs/>
        </w:rPr>
        <w:tab/>
      </w:r>
    </w:p>
    <w:p w14:paraId="3315A9CD" w14:textId="77777777" w:rsidR="007D397D" w:rsidRPr="003A4817" w:rsidRDefault="007D397D" w:rsidP="005969F3">
      <w:pPr>
        <w:pStyle w:val="Indent"/>
      </w:pPr>
      <w:r w:rsidRPr="003A4817">
        <w:rPr>
          <w:noProof/>
          <w:sz w:val="30"/>
          <w:szCs w:val="22"/>
        </w:rPr>
        <w:drawing>
          <wp:anchor distT="0" distB="0" distL="0" distR="0" simplePos="0" relativeHeight="251674624" behindDoc="0" locked="0" layoutInCell="1" allowOverlap="1" wp14:anchorId="3BCB08DE" wp14:editId="04AB8E11">
            <wp:simplePos x="0" y="0"/>
            <wp:positionH relativeFrom="page">
              <wp:posOffset>895350</wp:posOffset>
            </wp:positionH>
            <wp:positionV relativeFrom="paragraph">
              <wp:posOffset>18415</wp:posOffset>
            </wp:positionV>
            <wp:extent cx="278765" cy="231775"/>
            <wp:effectExtent l="0" t="0" r="6985" b="0"/>
            <wp:wrapNone/>
            <wp:docPr id="55193179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I call the Member for Denison.</w:t>
      </w:r>
    </w:p>
    <w:p w14:paraId="611FDC09" w14:textId="77777777" w:rsidR="007D397D" w:rsidRPr="00551BCC" w:rsidRDefault="007D397D" w:rsidP="00010019">
      <w:pPr>
        <w:rPr>
          <w:i/>
          <w:iCs/>
        </w:rPr>
      </w:pPr>
      <w:r w:rsidRPr="00551BCC">
        <w:rPr>
          <w:i/>
          <w:iCs/>
        </w:rPr>
        <w:t>Member speaks.</w:t>
      </w:r>
      <w:r w:rsidRPr="00551BCC">
        <w:rPr>
          <w:i/>
          <w:iCs/>
        </w:rPr>
        <w:tab/>
      </w:r>
    </w:p>
    <w:p w14:paraId="1E4938D0" w14:textId="77777777" w:rsidR="007D397D" w:rsidRPr="003A4817" w:rsidRDefault="007D397D" w:rsidP="00E30460">
      <w:pPr>
        <w:pStyle w:val="Indent"/>
        <w:contextualSpacing/>
      </w:pPr>
      <w:r w:rsidRPr="003A4817">
        <w:rPr>
          <w:noProof/>
          <w:sz w:val="30"/>
          <w:szCs w:val="22"/>
        </w:rPr>
        <w:drawing>
          <wp:anchor distT="0" distB="0" distL="0" distR="0" simplePos="0" relativeHeight="251675648" behindDoc="0" locked="0" layoutInCell="1" allowOverlap="1" wp14:anchorId="216F490D" wp14:editId="4475DDF8">
            <wp:simplePos x="0" y="0"/>
            <wp:positionH relativeFrom="page">
              <wp:posOffset>895350</wp:posOffset>
            </wp:positionH>
            <wp:positionV relativeFrom="paragraph">
              <wp:posOffset>8890</wp:posOffset>
            </wp:positionV>
            <wp:extent cx="278765" cy="231775"/>
            <wp:effectExtent l="0" t="0" r="6985" b="0"/>
            <wp:wrapNone/>
            <wp:docPr id="2045313618"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Are there any other comments on this bill?</w:t>
      </w:r>
    </w:p>
    <w:p w14:paraId="7A153A7B" w14:textId="2C3FBAFA" w:rsidR="007D397D" w:rsidRPr="003A4817" w:rsidRDefault="007D397D" w:rsidP="00E30460">
      <w:pPr>
        <w:pStyle w:val="Indent"/>
        <w:contextualSpacing/>
      </w:pPr>
      <w:r w:rsidRPr="003A4817">
        <w:t xml:space="preserve">Stand if you wish to speak.    </w:t>
      </w:r>
    </w:p>
    <w:p w14:paraId="1B71865C" w14:textId="77777777" w:rsidR="007D397D" w:rsidRPr="005969F3" w:rsidRDefault="007D397D" w:rsidP="00E30460">
      <w:pPr>
        <w:ind w:left="680"/>
        <w:contextualSpacing/>
        <w:rPr>
          <w:rFonts w:eastAsia="Calibri" w:cs="Arial"/>
          <w:b/>
          <w:i/>
          <w:iCs/>
        </w:rPr>
      </w:pPr>
      <w:r w:rsidRPr="005969F3">
        <w:rPr>
          <w:i/>
          <w:iCs/>
        </w:rPr>
        <w:t>(wait for members to stand)</w:t>
      </w:r>
    </w:p>
    <w:p w14:paraId="6D3C2CB2" w14:textId="77777777" w:rsidR="007D397D" w:rsidRPr="003A4817" w:rsidRDefault="007D397D" w:rsidP="00E30460">
      <w:pPr>
        <w:pStyle w:val="Indent"/>
        <w:contextualSpacing/>
      </w:pPr>
      <w:r w:rsidRPr="003A4817">
        <w:t xml:space="preserve">I call the Member for </w:t>
      </w:r>
    </w:p>
    <w:p w14:paraId="388B8820" w14:textId="77777777" w:rsidR="007D397D" w:rsidRPr="007A4B7E" w:rsidRDefault="007D397D" w:rsidP="00010019">
      <w:pPr>
        <w:rPr>
          <w:i/>
          <w:iCs/>
        </w:rPr>
      </w:pPr>
      <w:r w:rsidRPr="007A4B7E">
        <w:rPr>
          <w:b/>
          <w:i/>
          <w:iCs/>
        </w:rPr>
        <w:t>(</w:t>
      </w:r>
      <w:r w:rsidRPr="007A4B7E">
        <w:rPr>
          <w:i/>
          <w:iCs/>
        </w:rPr>
        <w:t>say the first name of somebody who is standing, then let them speak)</w:t>
      </w:r>
    </w:p>
    <w:p w14:paraId="5BF1F6FC" w14:textId="77777777" w:rsidR="007D397D" w:rsidRPr="007A4B7E" w:rsidRDefault="007D397D" w:rsidP="007A4B7E">
      <w:pPr>
        <w:rPr>
          <w:i/>
          <w:iCs/>
        </w:rPr>
      </w:pPr>
      <w:r w:rsidRPr="007A4B7E">
        <w:rPr>
          <w:i/>
          <w:iCs/>
        </w:rPr>
        <w:lastRenderedPageBreak/>
        <w:t xml:space="preserve">If any more members wish to speak, repeat ‘stand if you wish to speak’. </w:t>
      </w:r>
    </w:p>
    <w:p w14:paraId="6C9D06B3" w14:textId="77777777" w:rsidR="007D397D" w:rsidRPr="007A4B7E" w:rsidRDefault="007D397D" w:rsidP="007A4B7E">
      <w:pPr>
        <w:rPr>
          <w:i/>
          <w:iCs/>
        </w:rPr>
      </w:pPr>
      <w:r w:rsidRPr="007A4B7E">
        <w:rPr>
          <w:i/>
          <w:iCs/>
        </w:rPr>
        <w:t xml:space="preserve">When the time for debating is over, say:  </w:t>
      </w:r>
    </w:p>
    <w:p w14:paraId="5F16E31B" w14:textId="42059BF7" w:rsidR="007D397D" w:rsidRPr="003A4817" w:rsidRDefault="007D397D" w:rsidP="007A4B7E">
      <w:pPr>
        <w:pStyle w:val="Indent"/>
        <w:contextualSpacing/>
      </w:pPr>
      <w:r w:rsidRPr="003A4817">
        <w:rPr>
          <w:noProof/>
          <w:sz w:val="30"/>
          <w:szCs w:val="22"/>
        </w:rPr>
        <w:drawing>
          <wp:anchor distT="0" distB="0" distL="0" distR="0" simplePos="0" relativeHeight="251677696" behindDoc="0" locked="0" layoutInCell="1" allowOverlap="1" wp14:anchorId="7FB9EDE1" wp14:editId="1AE7DDAE">
            <wp:simplePos x="0" y="0"/>
            <wp:positionH relativeFrom="page">
              <wp:posOffset>914400</wp:posOffset>
            </wp:positionH>
            <wp:positionV relativeFrom="paragraph">
              <wp:posOffset>-635</wp:posOffset>
            </wp:positionV>
            <wp:extent cx="278765" cy="231775"/>
            <wp:effectExtent l="0" t="0" r="6985" b="0"/>
            <wp:wrapNone/>
            <wp:docPr id="100284995"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rPr>
          <w:lang w:val="en-US"/>
        </w:rPr>
        <w:t>Order! A vote on the bill will now be taken.</w:t>
      </w:r>
      <w:r w:rsidRPr="003A4817">
        <w:t> </w:t>
      </w:r>
    </w:p>
    <w:p w14:paraId="0C137A2C" w14:textId="77777777" w:rsidR="007D397D" w:rsidRPr="003A4817" w:rsidRDefault="007D397D" w:rsidP="007A4B7E">
      <w:pPr>
        <w:pStyle w:val="Indent"/>
        <w:contextualSpacing/>
        <w:rPr>
          <w:lang w:val="en-US"/>
        </w:rPr>
      </w:pPr>
      <w:r w:rsidRPr="003A4817">
        <w:rPr>
          <w:lang w:val="en-US"/>
        </w:rPr>
        <w:t xml:space="preserve">Those who support the bill move to the right of the Speaker’s chair. </w:t>
      </w:r>
    </w:p>
    <w:p w14:paraId="6242AB05" w14:textId="77777777" w:rsidR="007D397D" w:rsidRPr="003A4817" w:rsidRDefault="007D397D" w:rsidP="007A4B7E">
      <w:pPr>
        <w:pStyle w:val="Indent"/>
        <w:contextualSpacing/>
        <w:rPr>
          <w:lang w:val="en-US"/>
        </w:rPr>
      </w:pPr>
      <w:r w:rsidRPr="003A4817">
        <w:rPr>
          <w:lang w:val="en-US"/>
        </w:rPr>
        <w:t xml:space="preserve">Those who oppose the bill move to the left of the Speaker’s chair. </w:t>
      </w:r>
    </w:p>
    <w:p w14:paraId="6C6F4F12" w14:textId="26953552" w:rsidR="00D17A05" w:rsidRPr="003A4817" w:rsidRDefault="007D397D" w:rsidP="007A4B7E">
      <w:pPr>
        <w:pStyle w:val="Indent"/>
        <w:contextualSpacing/>
      </w:pPr>
      <w:r w:rsidRPr="003A4817">
        <w:rPr>
          <w:lang w:val="en-US"/>
        </w:rPr>
        <w:t>Whips, count the vote.</w:t>
      </w:r>
    </w:p>
    <w:p w14:paraId="24EA4E18" w14:textId="07B07F05" w:rsidR="00D17A05" w:rsidRPr="007A4B7E" w:rsidRDefault="007D397D" w:rsidP="00010019">
      <w:pPr>
        <w:rPr>
          <w:i/>
          <w:iCs/>
        </w:rPr>
      </w:pPr>
      <w:r w:rsidRPr="007A4B7E">
        <w:rPr>
          <w:i/>
          <w:iCs/>
          <w:lang w:val="en-US"/>
        </w:rPr>
        <w:t>When the whips have counted the votes and told you the result, stand up and say:</w:t>
      </w:r>
      <w:r w:rsidRPr="007A4B7E">
        <w:rPr>
          <w:i/>
          <w:iCs/>
        </w:rPr>
        <w:t> </w:t>
      </w:r>
    </w:p>
    <w:p w14:paraId="71B5339A" w14:textId="77777777" w:rsidR="007D397D" w:rsidRPr="003A4817" w:rsidRDefault="007D397D" w:rsidP="007A4B7E">
      <w:pPr>
        <w:pStyle w:val="Indent"/>
      </w:pPr>
      <w:r w:rsidRPr="003A4817">
        <w:rPr>
          <w:noProof/>
          <w:sz w:val="30"/>
          <w:szCs w:val="22"/>
        </w:rPr>
        <w:drawing>
          <wp:anchor distT="0" distB="0" distL="0" distR="0" simplePos="0" relativeHeight="251676672" behindDoc="0" locked="0" layoutInCell="1" allowOverlap="1" wp14:anchorId="4C302950" wp14:editId="6EADB861">
            <wp:simplePos x="0" y="0"/>
            <wp:positionH relativeFrom="page">
              <wp:posOffset>914400</wp:posOffset>
            </wp:positionH>
            <wp:positionV relativeFrom="paragraph">
              <wp:posOffset>-635</wp:posOffset>
            </wp:positionV>
            <wp:extent cx="278765" cy="231775"/>
            <wp:effectExtent l="0" t="0" r="6985" b="0"/>
            <wp:wrapNone/>
            <wp:docPr id="1572976451"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rPr>
          <w:lang w:val="en-US"/>
        </w:rPr>
        <w:t xml:space="preserve">Order! </w:t>
      </w:r>
      <w:proofErr w:type="gramStart"/>
      <w:r w:rsidRPr="003A4817">
        <w:rPr>
          <w:lang w:val="en-US"/>
        </w:rPr>
        <w:t>Result</w:t>
      </w:r>
      <w:proofErr w:type="gramEnd"/>
      <w:r w:rsidRPr="003A4817">
        <w:rPr>
          <w:lang w:val="en-US"/>
        </w:rPr>
        <w:t xml:space="preserve"> of the division:</w:t>
      </w:r>
      <w:r w:rsidRPr="003A4817">
        <w:t> </w:t>
      </w:r>
    </w:p>
    <w:p w14:paraId="4F899BE5" w14:textId="77777777" w:rsidR="007D397D" w:rsidRPr="003A4817" w:rsidRDefault="007D397D" w:rsidP="007A4B7E">
      <w:pPr>
        <w:pStyle w:val="Indent"/>
      </w:pPr>
      <w:r w:rsidRPr="003A4817">
        <w:rPr>
          <w:noProof/>
        </w:rPr>
        <w:drawing>
          <wp:inline distT="0" distB="0" distL="0" distR="0" wp14:anchorId="198744AC" wp14:editId="75622F75">
            <wp:extent cx="285750" cy="19050"/>
            <wp:effectExtent l="0" t="0" r="0" b="0"/>
            <wp:docPr id="195302325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19050"/>
                    </a:xfrm>
                    <a:prstGeom prst="rect">
                      <a:avLst/>
                    </a:prstGeom>
                    <a:noFill/>
                    <a:ln>
                      <a:noFill/>
                    </a:ln>
                  </pic:spPr>
                </pic:pic>
              </a:graphicData>
            </a:graphic>
          </wp:inline>
        </w:drawing>
      </w:r>
      <w:r w:rsidRPr="003A4817">
        <w:rPr>
          <w:lang w:val="en-US"/>
        </w:rPr>
        <w:t>The number of votes for the bill is</w:t>
      </w:r>
      <w:r w:rsidRPr="003A4817">
        <w:t> </w:t>
      </w:r>
    </w:p>
    <w:p w14:paraId="6D2E9141" w14:textId="77777777" w:rsidR="007D397D" w:rsidRPr="003A4817" w:rsidRDefault="007D397D" w:rsidP="007A4B7E">
      <w:pPr>
        <w:pStyle w:val="Indent"/>
      </w:pPr>
      <w:r w:rsidRPr="003A4817">
        <w:rPr>
          <w:noProof/>
        </w:rPr>
        <w:drawing>
          <wp:inline distT="0" distB="0" distL="0" distR="0" wp14:anchorId="52C38574" wp14:editId="31E386FD">
            <wp:extent cx="314325" cy="19050"/>
            <wp:effectExtent l="0" t="0" r="0" b="0"/>
            <wp:docPr id="49443693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19050"/>
                    </a:xfrm>
                    <a:prstGeom prst="rect">
                      <a:avLst/>
                    </a:prstGeom>
                    <a:noFill/>
                    <a:ln>
                      <a:noFill/>
                    </a:ln>
                  </pic:spPr>
                </pic:pic>
              </a:graphicData>
            </a:graphic>
          </wp:inline>
        </w:drawing>
      </w:r>
      <w:r w:rsidRPr="003A4817">
        <w:rPr>
          <w:lang w:val="en-US"/>
        </w:rPr>
        <w:t>The number of votes against the bill is</w:t>
      </w:r>
      <w:r w:rsidRPr="003A4817">
        <w:t> </w:t>
      </w:r>
    </w:p>
    <w:p w14:paraId="2E876E7D" w14:textId="77777777" w:rsidR="007D397D" w:rsidRPr="003A4817" w:rsidRDefault="007D397D" w:rsidP="007A4B7E">
      <w:pPr>
        <w:pStyle w:val="Indent"/>
      </w:pPr>
      <w:r w:rsidRPr="003A4817">
        <w:rPr>
          <w:lang w:val="en-US"/>
        </w:rPr>
        <w:t>The bill is agreed to. Clerk read the title of the bill again.</w:t>
      </w:r>
      <w:r w:rsidRPr="003A4817">
        <w:t> </w:t>
      </w:r>
    </w:p>
    <w:p w14:paraId="3A6CFC9D" w14:textId="70EB1DD5" w:rsidR="007D397D" w:rsidRPr="007B165B" w:rsidRDefault="007D397D" w:rsidP="00010019">
      <w:pPr>
        <w:rPr>
          <w:i/>
          <w:iCs/>
        </w:rPr>
      </w:pPr>
      <w:r w:rsidRPr="007B165B">
        <w:rPr>
          <w:i/>
          <w:iCs/>
        </w:rPr>
        <w:t> </w:t>
      </w:r>
      <w:r w:rsidRPr="007B165B">
        <w:rPr>
          <w:i/>
          <w:iCs/>
          <w:lang w:val="en-US"/>
        </w:rPr>
        <w:t>To end the session, say:</w:t>
      </w:r>
      <w:r w:rsidRPr="007B165B">
        <w:rPr>
          <w:i/>
          <w:iCs/>
        </w:rPr>
        <w:t> </w:t>
      </w:r>
    </w:p>
    <w:p w14:paraId="0223F39F" w14:textId="77777777" w:rsidR="007D397D" w:rsidRPr="003A4817" w:rsidRDefault="007D397D" w:rsidP="007A4B7E">
      <w:pPr>
        <w:pStyle w:val="Indent"/>
      </w:pPr>
      <w:r w:rsidRPr="003A4817">
        <w:rPr>
          <w:noProof/>
          <w:sz w:val="30"/>
          <w:szCs w:val="22"/>
        </w:rPr>
        <w:drawing>
          <wp:anchor distT="0" distB="0" distL="0" distR="0" simplePos="0" relativeHeight="251678720" behindDoc="0" locked="0" layoutInCell="1" allowOverlap="1" wp14:anchorId="00BE5535" wp14:editId="20D775B2">
            <wp:simplePos x="0" y="0"/>
            <wp:positionH relativeFrom="page">
              <wp:posOffset>914400</wp:posOffset>
            </wp:positionH>
            <wp:positionV relativeFrom="paragraph">
              <wp:posOffset>0</wp:posOffset>
            </wp:positionV>
            <wp:extent cx="278765" cy="231775"/>
            <wp:effectExtent l="0" t="0" r="6985" b="0"/>
            <wp:wrapNone/>
            <wp:docPr id="146382283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rPr>
          <w:lang w:val="en-US"/>
        </w:rPr>
        <w:t>Order! The House is now adjourned.</w:t>
      </w:r>
      <w:r w:rsidRPr="003A4817">
        <w:t> </w:t>
      </w:r>
    </w:p>
    <w:p w14:paraId="4360CD24" w14:textId="0D8D8C37" w:rsidR="007D397D" w:rsidRPr="007B165B" w:rsidRDefault="007D397D" w:rsidP="00DA61D4">
      <w:pPr>
        <w:rPr>
          <w:i/>
          <w:iCs/>
        </w:rPr>
      </w:pPr>
      <w:r w:rsidRPr="003A4817">
        <w:t> </w:t>
      </w:r>
      <w:r w:rsidRPr="007B165B">
        <w:rPr>
          <w:i/>
          <w:iCs/>
          <w:lang w:val="en-US"/>
        </w:rPr>
        <w:t>Follow the Serjeant-at-Arms out of the room</w:t>
      </w:r>
      <w:r w:rsidRPr="007B165B">
        <w:rPr>
          <w:i/>
          <w:iCs/>
        </w:rPr>
        <w:t> </w:t>
      </w:r>
    </w:p>
    <w:p w14:paraId="73AAC361" w14:textId="77777777" w:rsidR="007D397D" w:rsidRPr="003A4817" w:rsidRDefault="007D397D" w:rsidP="00DA61D4">
      <w:r w:rsidRPr="003A4817">
        <w:br w:type="page"/>
      </w:r>
    </w:p>
    <w:p w14:paraId="79165041" w14:textId="71E6D8DE" w:rsidR="007D397D" w:rsidRPr="003A4817" w:rsidRDefault="009E482C" w:rsidP="00DA61D4">
      <w:r>
        <w:rPr>
          <w:noProof/>
        </w:rPr>
        <w:lastRenderedPageBreak/>
        <mc:AlternateContent>
          <mc:Choice Requires="wps">
            <w:drawing>
              <wp:inline distT="0" distB="0" distL="0" distR="0" wp14:anchorId="512409F1" wp14:editId="6E9E563D">
                <wp:extent cx="5741581" cy="1119962"/>
                <wp:effectExtent l="0" t="0" r="12065" b="23495"/>
                <wp:docPr id="248641734" name="Rectangle 1"/>
                <wp:cNvGraphicFramePr/>
                <a:graphic xmlns:a="http://schemas.openxmlformats.org/drawingml/2006/main">
                  <a:graphicData uri="http://schemas.microsoft.com/office/word/2010/wordprocessingShape">
                    <wps:wsp>
                      <wps:cNvSpPr/>
                      <wps:spPr>
                        <a:xfrm>
                          <a:off x="0" y="0"/>
                          <a:ext cx="5741581" cy="111996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7F4F0A" w14:textId="77777777" w:rsidR="009E482C" w:rsidRPr="00957DB5" w:rsidRDefault="009E482C" w:rsidP="009E482C">
                            <w:pPr>
                              <w:pStyle w:val="Title"/>
                              <w:spacing w:before="80"/>
                              <w:jc w:val="center"/>
                              <w:rPr>
                                <w:rFonts w:asciiTheme="majorHAnsi" w:hAnsiTheme="majorHAnsi" w:cstheme="majorHAnsi"/>
                                <w:b/>
                                <w:bCs/>
                                <w:color w:val="FFFFFF"/>
                                <w:sz w:val="56"/>
                                <w:szCs w:val="56"/>
                              </w:rPr>
                            </w:pPr>
                            <w:r w:rsidRPr="00957DB5">
                              <w:rPr>
                                <w:rFonts w:asciiTheme="majorHAnsi" w:hAnsiTheme="majorHAnsi" w:cstheme="majorHAnsi"/>
                                <w:b/>
                                <w:bCs/>
                                <w:color w:val="FFFFFF"/>
                                <w:sz w:val="56"/>
                                <w:szCs w:val="56"/>
                              </w:rPr>
                              <w:t>THE CLERK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2409F1" id="_x0000_s1027" style="width:452.1pt;height:8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" fillcolor="#333132 [3213]" strokecolor="#001116 [484]" strokeweight="1pt">
                <v:textbox>
                  <w:txbxContent>
                    <w:p w14:paraId="467F4F0A" w14:textId="77777777" w:rsidR="009E482C" w:rsidRPr="00957DB5" w:rsidRDefault="009E482C" w:rsidP="009E482C">
                      <w:pPr>
                        <w:pStyle w:val="Title"/>
                        <w:spacing w:before="80"/>
                        <w:jc w:val="center"/>
                        <w:rPr>
                          <w:rFonts w:asciiTheme="majorHAnsi" w:hAnsiTheme="majorHAnsi" w:cstheme="majorHAnsi"/>
                          <w:b/>
                          <w:bCs/>
                          <w:color w:val="FFFFFF"/>
                          <w:sz w:val="56"/>
                          <w:szCs w:val="56"/>
                        </w:rPr>
                      </w:pPr>
                      <w:r w:rsidRPr="00957DB5">
                        <w:rPr>
                          <w:rFonts w:asciiTheme="majorHAnsi" w:hAnsiTheme="majorHAnsi" w:cstheme="majorHAnsi"/>
                          <w:b/>
                          <w:bCs/>
                          <w:color w:val="FFFFFF"/>
                          <w:sz w:val="56"/>
                          <w:szCs w:val="56"/>
                        </w:rPr>
                        <w:t>THE CLERK</w:t>
                      </w:r>
                    </w:p>
                  </w:txbxContent>
                </v:textbox>
                <w10:anchorlock/>
              </v:rect>
            </w:pict>
          </mc:Fallback>
        </mc:AlternateContent>
      </w:r>
    </w:p>
    <w:p w14:paraId="6811BCBB" w14:textId="4BC2B84C" w:rsidR="007D397D" w:rsidRPr="009E482C" w:rsidRDefault="007D397D" w:rsidP="009E482C">
      <w:pPr>
        <w:rPr>
          <w:i/>
          <w:iCs/>
        </w:rPr>
      </w:pPr>
      <w:r w:rsidRPr="009E482C">
        <w:rPr>
          <w:i/>
          <w:iCs/>
        </w:rPr>
        <w:t>Stand up, ring the bell and say:</w:t>
      </w:r>
    </w:p>
    <w:p w14:paraId="0B823A2A" w14:textId="77777777" w:rsidR="007D397D" w:rsidRPr="003A4817" w:rsidRDefault="007D397D" w:rsidP="009E482C">
      <w:pPr>
        <w:pStyle w:val="Indent"/>
      </w:pPr>
      <w:r w:rsidRPr="003A4817">
        <w:rPr>
          <w:noProof/>
        </w:rPr>
        <w:drawing>
          <wp:anchor distT="0" distB="0" distL="0" distR="0" simplePos="0" relativeHeight="251664384" behindDoc="0" locked="0" layoutInCell="1" allowOverlap="1" wp14:anchorId="04CB0449" wp14:editId="7B702298">
            <wp:simplePos x="0" y="0"/>
            <wp:positionH relativeFrom="page">
              <wp:posOffset>914400</wp:posOffset>
            </wp:positionH>
            <wp:positionV relativeFrom="paragraph">
              <wp:posOffset>27940</wp:posOffset>
            </wp:positionV>
            <wp:extent cx="278765" cy="231775"/>
            <wp:effectExtent l="0" t="0" r="6985" b="0"/>
            <wp:wrapNone/>
            <wp:docPr id="1495737631"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Honourable members, please stand.</w:t>
      </w:r>
    </w:p>
    <w:p w14:paraId="1DFE03C6" w14:textId="77777777" w:rsidR="007D397D" w:rsidRPr="009E482C" w:rsidRDefault="007D397D" w:rsidP="00DA61D4">
      <w:pPr>
        <w:rPr>
          <w:i/>
          <w:iCs/>
        </w:rPr>
      </w:pPr>
      <w:r w:rsidRPr="009E482C">
        <w:rPr>
          <w:i/>
          <w:iCs/>
        </w:rPr>
        <w:t>When the Speaker asks you to read the rules, stand up and say:</w:t>
      </w:r>
    </w:p>
    <w:p w14:paraId="34E38458" w14:textId="77777777" w:rsidR="007D397D" w:rsidRPr="003A4817" w:rsidRDefault="007D397D" w:rsidP="00403CD0">
      <w:pPr>
        <w:pStyle w:val="Indent"/>
        <w:contextualSpacing/>
      </w:pPr>
      <w:r w:rsidRPr="003A4817">
        <w:rPr>
          <w:noProof/>
        </w:rPr>
        <w:drawing>
          <wp:anchor distT="0" distB="0" distL="0" distR="0" simplePos="0" relativeHeight="251665408" behindDoc="0" locked="0" layoutInCell="1" allowOverlap="1" wp14:anchorId="17EC2103" wp14:editId="58BB2EA7">
            <wp:simplePos x="0" y="0"/>
            <wp:positionH relativeFrom="page">
              <wp:posOffset>914400</wp:posOffset>
            </wp:positionH>
            <wp:positionV relativeFrom="paragraph">
              <wp:posOffset>0</wp:posOffset>
            </wp:positionV>
            <wp:extent cx="278765" cy="231775"/>
            <wp:effectExtent l="0" t="0" r="6985" b="0"/>
            <wp:wrapNone/>
            <wp:docPr id="1239790146"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Always stand up to speak.</w:t>
      </w:r>
    </w:p>
    <w:p w14:paraId="1758ED67" w14:textId="77777777" w:rsidR="007D397D" w:rsidRPr="003A4817" w:rsidRDefault="007D397D" w:rsidP="00403CD0">
      <w:pPr>
        <w:pStyle w:val="Indent"/>
        <w:contextualSpacing/>
      </w:pPr>
      <w:r w:rsidRPr="003A4817">
        <w:t>Begin your speech with the words ‘Thank you Speaker’.</w:t>
      </w:r>
    </w:p>
    <w:p w14:paraId="49983C31" w14:textId="77777777" w:rsidR="007D397D" w:rsidRPr="003A4817" w:rsidRDefault="007D397D" w:rsidP="00403CD0">
      <w:pPr>
        <w:pStyle w:val="Indent"/>
        <w:contextualSpacing/>
      </w:pPr>
      <w:r w:rsidRPr="003A4817">
        <w:t>Members should not interrupt each other.</w:t>
      </w:r>
    </w:p>
    <w:p w14:paraId="704A1158" w14:textId="77777777" w:rsidR="007D397D" w:rsidRPr="003A4817" w:rsidRDefault="007D397D" w:rsidP="00403CD0">
      <w:pPr>
        <w:pStyle w:val="Indent"/>
        <w:contextualSpacing/>
      </w:pPr>
      <w:r w:rsidRPr="003A4817">
        <w:t>The Speaker keeps order.</w:t>
      </w:r>
    </w:p>
    <w:p w14:paraId="64884C3C" w14:textId="77777777" w:rsidR="007D397D" w:rsidRPr="009E482C" w:rsidRDefault="007D397D" w:rsidP="00DA61D4">
      <w:pPr>
        <w:rPr>
          <w:i/>
          <w:iCs/>
        </w:rPr>
      </w:pPr>
      <w:r w:rsidRPr="009E482C">
        <w:rPr>
          <w:i/>
          <w:iCs/>
        </w:rPr>
        <w:t>The Speaker will ask you to read the title of the bill. Stand up and say:</w:t>
      </w:r>
    </w:p>
    <w:p w14:paraId="5BE18FF5" w14:textId="77777777" w:rsidR="007D397D" w:rsidRPr="009E482C" w:rsidRDefault="007D397D" w:rsidP="002326E5">
      <w:pPr>
        <w:pStyle w:val="Indent"/>
      </w:pPr>
      <w:r w:rsidRPr="009E482C">
        <w:rPr>
          <w:noProof/>
        </w:rPr>
        <w:drawing>
          <wp:anchor distT="0" distB="0" distL="0" distR="0" simplePos="0" relativeHeight="251666432" behindDoc="0" locked="0" layoutInCell="1" allowOverlap="1" wp14:anchorId="1FF9B036" wp14:editId="48E9BE8A">
            <wp:simplePos x="0" y="0"/>
            <wp:positionH relativeFrom="page">
              <wp:posOffset>914400</wp:posOffset>
            </wp:positionH>
            <wp:positionV relativeFrom="paragraph">
              <wp:posOffset>-635</wp:posOffset>
            </wp:positionV>
            <wp:extent cx="278765" cy="231775"/>
            <wp:effectExtent l="0" t="0" r="6985" b="0"/>
            <wp:wrapNone/>
            <wp:docPr id="58032406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9E482C">
        <w:t xml:space="preserve">The One Car Bill.  A Bill for an Act to limit all Australian households to one car. </w:t>
      </w:r>
    </w:p>
    <w:p w14:paraId="775C9500" w14:textId="77777777" w:rsidR="007D397D" w:rsidRPr="002326E5" w:rsidRDefault="007D397D" w:rsidP="002326E5">
      <w:pPr>
        <w:rPr>
          <w:i/>
          <w:iCs/>
        </w:rPr>
      </w:pPr>
      <w:r w:rsidRPr="002326E5">
        <w:rPr>
          <w:i/>
          <w:iCs/>
        </w:rPr>
        <w:t xml:space="preserve">Later, the Speaker may ask you the read the title of the bill again. </w:t>
      </w:r>
    </w:p>
    <w:p w14:paraId="35CD0987" w14:textId="77777777" w:rsidR="007D397D" w:rsidRPr="009E482C" w:rsidRDefault="007D397D" w:rsidP="00DA61D4">
      <w:pPr>
        <w:rPr>
          <w:i/>
          <w:iCs/>
        </w:rPr>
      </w:pPr>
      <w:r w:rsidRPr="009E482C">
        <w:rPr>
          <w:i/>
          <w:iCs/>
        </w:rPr>
        <w:t>Stand up and say:</w:t>
      </w:r>
    </w:p>
    <w:p w14:paraId="15F34282" w14:textId="77777777" w:rsidR="007D397D" w:rsidRPr="009E482C" w:rsidRDefault="007D397D" w:rsidP="002326E5">
      <w:pPr>
        <w:pStyle w:val="Indent"/>
      </w:pPr>
      <w:r w:rsidRPr="009E482C">
        <w:rPr>
          <w:noProof/>
        </w:rPr>
        <w:drawing>
          <wp:anchor distT="0" distB="0" distL="0" distR="0" simplePos="0" relativeHeight="251667456" behindDoc="0" locked="0" layoutInCell="1" allowOverlap="1" wp14:anchorId="4A3F9371" wp14:editId="040831B1">
            <wp:simplePos x="0" y="0"/>
            <wp:positionH relativeFrom="page">
              <wp:posOffset>914400</wp:posOffset>
            </wp:positionH>
            <wp:positionV relativeFrom="paragraph">
              <wp:posOffset>0</wp:posOffset>
            </wp:positionV>
            <wp:extent cx="278765" cy="231775"/>
            <wp:effectExtent l="0" t="0" r="6985" b="0"/>
            <wp:wrapNone/>
            <wp:docPr id="1955705152"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9E482C">
        <w:t xml:space="preserve">The One Car Bill.  </w:t>
      </w:r>
      <w:sdt>
        <w:sdtPr>
          <w:id w:val="216327006"/>
          <w:placeholder>
            <w:docPart w:val="F436172B6EB84E7EB0564C6D24F0F19B"/>
          </w:placeholder>
          <w:text/>
        </w:sdtPr>
        <w:sdtEndPr/>
        <w:sdtContent>
          <w:r w:rsidRPr="009E482C">
            <w:t xml:space="preserve">A Bill for an Act </w:t>
          </w:r>
        </w:sdtContent>
      </w:sdt>
      <w:r w:rsidRPr="009E482C">
        <w:t>to limit all Australian households to one car.</w:t>
      </w:r>
    </w:p>
    <w:p w14:paraId="304B2D20" w14:textId="77777777" w:rsidR="007D397D" w:rsidRPr="009E482C" w:rsidRDefault="007D397D" w:rsidP="00DA61D4">
      <w:pPr>
        <w:rPr>
          <w:i/>
          <w:iCs/>
        </w:rPr>
      </w:pPr>
      <w:r w:rsidRPr="009E482C">
        <w:rPr>
          <w:i/>
          <w:iCs/>
        </w:rPr>
        <w:t>When the Speaker says, ‘The House is now adjourned’, stand and say:</w:t>
      </w:r>
    </w:p>
    <w:p w14:paraId="4F0EEB6F" w14:textId="77777777" w:rsidR="007D397D" w:rsidRPr="009E482C" w:rsidRDefault="007D397D" w:rsidP="002326E5">
      <w:pPr>
        <w:pStyle w:val="Indent"/>
      </w:pPr>
      <w:r w:rsidRPr="009E482C">
        <w:rPr>
          <w:noProof/>
        </w:rPr>
        <w:drawing>
          <wp:anchor distT="0" distB="0" distL="0" distR="0" simplePos="0" relativeHeight="251668480" behindDoc="0" locked="0" layoutInCell="1" allowOverlap="1" wp14:anchorId="49670C65" wp14:editId="11536845">
            <wp:simplePos x="0" y="0"/>
            <wp:positionH relativeFrom="page">
              <wp:posOffset>914400</wp:posOffset>
            </wp:positionH>
            <wp:positionV relativeFrom="paragraph">
              <wp:posOffset>0</wp:posOffset>
            </wp:positionV>
            <wp:extent cx="278765" cy="231775"/>
            <wp:effectExtent l="0" t="0" r="6985" b="0"/>
            <wp:wrapNone/>
            <wp:docPr id="1322794432"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9E482C">
        <w:t>Honourable members, please stand.</w:t>
      </w:r>
    </w:p>
    <w:p w14:paraId="0A6ACDC1" w14:textId="77777777" w:rsidR="007D397D" w:rsidRPr="009E482C" w:rsidRDefault="007D397D" w:rsidP="00DA61D4">
      <w:pPr>
        <w:rPr>
          <w:i/>
          <w:iCs/>
        </w:rPr>
      </w:pPr>
      <w:r w:rsidRPr="009E482C">
        <w:rPr>
          <w:i/>
          <w:iCs/>
        </w:rPr>
        <w:t xml:space="preserve">The Speaker and the Serjeant-at-Arms will leave. </w:t>
      </w:r>
    </w:p>
    <w:p w14:paraId="3E642314" w14:textId="77777777" w:rsidR="007D397D" w:rsidRPr="003A4817" w:rsidRDefault="007D397D" w:rsidP="00DA61D4">
      <w:r w:rsidRPr="003A4817">
        <w:br w:type="page"/>
      </w:r>
    </w:p>
    <w:p w14:paraId="52BE3F20" w14:textId="64F32BAB" w:rsidR="007D397D" w:rsidRPr="003A4817" w:rsidRDefault="00D777C4" w:rsidP="00DA61D4">
      <w:r>
        <w:rPr>
          <w:noProof/>
        </w:rPr>
        <w:lastRenderedPageBreak/>
        <mc:AlternateContent>
          <mc:Choice Requires="wps">
            <w:drawing>
              <wp:inline distT="0" distB="0" distL="0" distR="0" wp14:anchorId="13224A42" wp14:editId="25879062">
                <wp:extent cx="5741581" cy="1119962"/>
                <wp:effectExtent l="0" t="0" r="12065" b="23495"/>
                <wp:docPr id="1458462491" name="Rectangle 1"/>
                <wp:cNvGraphicFramePr/>
                <a:graphic xmlns:a="http://schemas.openxmlformats.org/drawingml/2006/main">
                  <a:graphicData uri="http://schemas.microsoft.com/office/word/2010/wordprocessingShape">
                    <wps:wsp>
                      <wps:cNvSpPr/>
                      <wps:spPr>
                        <a:xfrm>
                          <a:off x="0" y="0"/>
                          <a:ext cx="5741581" cy="111996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E36D54" w14:textId="77777777" w:rsidR="00D777C4" w:rsidRPr="00D95DB7" w:rsidRDefault="00D777C4" w:rsidP="00D777C4">
                            <w:pPr>
                              <w:pStyle w:val="Title"/>
                              <w:spacing w:before="80"/>
                              <w:jc w:val="center"/>
                              <w:rPr>
                                <w:rFonts w:asciiTheme="majorHAnsi" w:hAnsiTheme="majorHAnsi" w:cstheme="majorHAnsi"/>
                                <w:b/>
                                <w:bCs/>
                                <w:color w:val="FFFFFF"/>
                                <w:sz w:val="56"/>
                                <w:szCs w:val="56"/>
                              </w:rPr>
                            </w:pPr>
                            <w:r w:rsidRPr="00D95DB7">
                              <w:rPr>
                                <w:rFonts w:asciiTheme="majorHAnsi" w:hAnsiTheme="majorHAnsi" w:cstheme="majorHAnsi"/>
                                <w:b/>
                                <w:bCs/>
                                <w:color w:val="FFFFFF"/>
                                <w:sz w:val="56"/>
                                <w:szCs w:val="56"/>
                              </w:rPr>
                              <w:t>SERJEANT-AT-ARMS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224A42" id="_x0000_s1028" style="width:452.1pt;height:8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" fillcolor="#333132 [3213]" strokecolor="#001116 [484]" strokeweight="1pt">
                <v:textbox>
                  <w:txbxContent>
                    <w:p w14:paraId="73E36D54" w14:textId="77777777" w:rsidR="00D777C4" w:rsidRPr="00D95DB7" w:rsidRDefault="00D777C4" w:rsidP="00D777C4">
                      <w:pPr>
                        <w:pStyle w:val="Title"/>
                        <w:spacing w:before="80"/>
                        <w:jc w:val="center"/>
                        <w:rPr>
                          <w:rFonts w:asciiTheme="majorHAnsi" w:hAnsiTheme="majorHAnsi" w:cstheme="majorHAnsi"/>
                          <w:b/>
                          <w:bCs/>
                          <w:color w:val="FFFFFF"/>
                          <w:sz w:val="56"/>
                          <w:szCs w:val="56"/>
                        </w:rPr>
                      </w:pPr>
                      <w:r w:rsidRPr="00D95DB7">
                        <w:rPr>
                          <w:rFonts w:asciiTheme="majorHAnsi" w:hAnsiTheme="majorHAnsi" w:cstheme="majorHAnsi"/>
                          <w:b/>
                          <w:bCs/>
                          <w:color w:val="FFFFFF"/>
                          <w:sz w:val="56"/>
                          <w:szCs w:val="56"/>
                        </w:rPr>
                        <w:t>SERJEANT-AT-ARMS</w:t>
                      </w:r>
                    </w:p>
                  </w:txbxContent>
                </v:textbox>
                <w10:anchorlock/>
              </v:rect>
            </w:pict>
          </mc:Fallback>
        </mc:AlternateContent>
      </w:r>
    </w:p>
    <w:p w14:paraId="67888AEF" w14:textId="77777777" w:rsidR="007D397D" w:rsidRPr="00D777C4" w:rsidRDefault="007D397D" w:rsidP="00D777C4">
      <w:pPr>
        <w:rPr>
          <w:i/>
          <w:iCs/>
        </w:rPr>
      </w:pPr>
      <w:r w:rsidRPr="00D777C4">
        <w:rPr>
          <w:i/>
          <w:iCs/>
        </w:rPr>
        <w:t>When the Clerk rings the bell, lead the Speaker into the chamber, carrying the Mace on your right shoulder.</w:t>
      </w:r>
    </w:p>
    <w:p w14:paraId="7C46EAA2" w14:textId="77777777" w:rsidR="007D397D" w:rsidRPr="00D777C4" w:rsidRDefault="007D397D" w:rsidP="00D777C4">
      <w:pPr>
        <w:rPr>
          <w:i/>
          <w:iCs/>
        </w:rPr>
      </w:pPr>
      <w:r w:rsidRPr="00D777C4">
        <w:rPr>
          <w:i/>
          <w:iCs/>
        </w:rPr>
        <w:t>Say:</w:t>
      </w:r>
    </w:p>
    <w:p w14:paraId="47A433B3" w14:textId="77777777" w:rsidR="007D397D" w:rsidRPr="003A4817" w:rsidRDefault="007D397D" w:rsidP="00D777C4">
      <w:pPr>
        <w:pStyle w:val="Indent"/>
      </w:pPr>
      <w:r w:rsidRPr="003A4817">
        <w:rPr>
          <w:noProof/>
        </w:rPr>
        <w:drawing>
          <wp:anchor distT="0" distB="0" distL="0" distR="0" simplePos="0" relativeHeight="251679744" behindDoc="0" locked="0" layoutInCell="1" allowOverlap="1" wp14:anchorId="47D3CFEB" wp14:editId="23DC54B2">
            <wp:simplePos x="0" y="0"/>
            <wp:positionH relativeFrom="page">
              <wp:posOffset>914400</wp:posOffset>
            </wp:positionH>
            <wp:positionV relativeFrom="paragraph">
              <wp:posOffset>0</wp:posOffset>
            </wp:positionV>
            <wp:extent cx="278765" cy="231775"/>
            <wp:effectExtent l="0" t="0" r="6985" b="0"/>
            <wp:wrapNone/>
            <wp:docPr id="1701908539"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Honourable members, the Speaker.</w:t>
      </w:r>
    </w:p>
    <w:p w14:paraId="016034C5" w14:textId="77777777" w:rsidR="007D397D" w:rsidRPr="00D777C4" w:rsidRDefault="007D397D" w:rsidP="00D777C4">
      <w:pPr>
        <w:rPr>
          <w:i/>
          <w:iCs/>
        </w:rPr>
      </w:pPr>
      <w:r w:rsidRPr="00D777C4">
        <w:rPr>
          <w:i/>
          <w:iCs/>
        </w:rPr>
        <w:t>Place the Mace on the table, then sit down.</w:t>
      </w:r>
    </w:p>
    <w:p w14:paraId="62D51BC4" w14:textId="77777777" w:rsidR="007D397D" w:rsidRPr="00D777C4" w:rsidRDefault="007D397D" w:rsidP="00D777C4">
      <w:pPr>
        <w:rPr>
          <w:i/>
          <w:iCs/>
        </w:rPr>
      </w:pPr>
      <w:r w:rsidRPr="00D777C4">
        <w:rPr>
          <w:i/>
          <w:iCs/>
        </w:rPr>
        <w:t xml:space="preserve">When you hear the Speaker say ‘the House is now adjourned’ stand up, take the Mace from the table and lead the Speaker out of the room. </w:t>
      </w:r>
    </w:p>
    <w:p w14:paraId="249722DF" w14:textId="77777777" w:rsidR="007D397D" w:rsidRPr="003A4817" w:rsidRDefault="007D397D" w:rsidP="00DA61D4"/>
    <w:p w14:paraId="55217CD5" w14:textId="77777777" w:rsidR="007D397D" w:rsidRPr="003A4817" w:rsidRDefault="007D397D" w:rsidP="00DA61D4">
      <w:r w:rsidRPr="003A4817">
        <w:br w:type="page"/>
      </w:r>
    </w:p>
    <w:p w14:paraId="00BEDD96" w14:textId="19ACABCC" w:rsidR="007D397D" w:rsidRPr="00F6133B" w:rsidRDefault="00B14C44" w:rsidP="00F6133B">
      <w:r>
        <w:rPr>
          <w:noProof/>
        </w:rPr>
        <w:lastRenderedPageBreak/>
        <mc:AlternateContent>
          <mc:Choice Requires="wps">
            <w:drawing>
              <wp:inline distT="0" distB="0" distL="0" distR="0" wp14:anchorId="670C68B8" wp14:editId="621A48B0">
                <wp:extent cx="5731510" cy="1117600"/>
                <wp:effectExtent l="0" t="0" r="21590" b="25400"/>
                <wp:docPr id="742938885"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B8FDF3" w14:textId="23564364" w:rsidR="00B14C44" w:rsidRPr="00385226" w:rsidRDefault="00B14C44" w:rsidP="00B14C44">
                            <w:pPr>
                              <w:pStyle w:val="Title"/>
                              <w:spacing w:before="80"/>
                              <w:jc w:val="center"/>
                              <w:rPr>
                                <w:rFonts w:asciiTheme="majorHAnsi" w:hAnsiTheme="majorHAnsi" w:cstheme="majorHAnsi"/>
                                <w:b/>
                                <w:bCs/>
                                <w:color w:val="FFFFFF"/>
                                <w:sz w:val="56"/>
                                <w:szCs w:val="56"/>
                              </w:rPr>
                            </w:pPr>
                            <w:r w:rsidRPr="00385226">
                              <w:rPr>
                                <w:rFonts w:asciiTheme="majorHAnsi" w:hAnsiTheme="majorHAnsi" w:cstheme="majorHAnsi"/>
                                <w:b/>
                                <w:bCs/>
                                <w:color w:val="FFFFFF"/>
                                <w:sz w:val="56"/>
                                <w:szCs w:val="56"/>
                              </w:rPr>
                              <w:t xml:space="preserve">MINISTER FOR </w:t>
                            </w:r>
                            <w:r>
                              <w:rPr>
                                <w:rFonts w:asciiTheme="majorHAnsi" w:hAnsiTheme="majorHAnsi" w:cstheme="majorHAnsi"/>
                                <w:b/>
                                <w:bCs/>
                                <w:color w:val="FFFFFF"/>
                                <w:sz w:val="56"/>
                                <w:szCs w:val="56"/>
                              </w:rPr>
                              <w:t>TRANSPORT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0C68B8" id="_x0000_s1029"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" fillcolor="#333132 [3213]" strokecolor="#001116 [484]" strokeweight="1pt">
                <v:textbox>
                  <w:txbxContent>
                    <w:p w14:paraId="57B8FDF3" w14:textId="23564364" w:rsidR="00B14C44" w:rsidRPr="00385226" w:rsidRDefault="00B14C44" w:rsidP="00B14C44">
                      <w:pPr>
                        <w:pStyle w:val="Title"/>
                        <w:spacing w:before="80"/>
                        <w:jc w:val="center"/>
                        <w:rPr>
                          <w:rFonts w:asciiTheme="majorHAnsi" w:hAnsiTheme="majorHAnsi" w:cstheme="majorHAnsi"/>
                          <w:b/>
                          <w:bCs/>
                          <w:color w:val="FFFFFF"/>
                          <w:sz w:val="56"/>
                          <w:szCs w:val="56"/>
                        </w:rPr>
                      </w:pPr>
                      <w:r w:rsidRPr="00385226">
                        <w:rPr>
                          <w:rFonts w:asciiTheme="majorHAnsi" w:hAnsiTheme="majorHAnsi" w:cstheme="majorHAnsi"/>
                          <w:b/>
                          <w:bCs/>
                          <w:color w:val="FFFFFF"/>
                          <w:sz w:val="56"/>
                          <w:szCs w:val="56"/>
                        </w:rPr>
                        <w:t xml:space="preserve">MINISTER FOR </w:t>
                      </w:r>
                      <w:r>
                        <w:rPr>
                          <w:rFonts w:asciiTheme="majorHAnsi" w:hAnsiTheme="majorHAnsi" w:cstheme="majorHAnsi"/>
                          <w:b/>
                          <w:bCs/>
                          <w:color w:val="FFFFFF"/>
                          <w:sz w:val="56"/>
                          <w:szCs w:val="56"/>
                        </w:rPr>
                        <w:t>TRANSPORT</w:t>
                      </w:r>
                    </w:p>
                  </w:txbxContent>
                </v:textbox>
                <w10:anchorlock/>
              </v:rect>
            </w:pict>
          </mc:Fallback>
        </mc:AlternateContent>
      </w:r>
    </w:p>
    <w:p w14:paraId="104769CE" w14:textId="77777777" w:rsidR="007D397D" w:rsidRPr="003A4817" w:rsidRDefault="007D397D" w:rsidP="00B14C44">
      <w:pPr>
        <w:pStyle w:val="Indent"/>
      </w:pPr>
      <w:r w:rsidRPr="003A4817">
        <w:rPr>
          <w:noProof/>
        </w:rPr>
        <w:drawing>
          <wp:anchor distT="0" distB="0" distL="0" distR="0" simplePos="0" relativeHeight="251680768" behindDoc="0" locked="0" layoutInCell="1" allowOverlap="1" wp14:anchorId="56AA00D6" wp14:editId="52EEF938">
            <wp:simplePos x="0" y="0"/>
            <wp:positionH relativeFrom="page">
              <wp:posOffset>914400</wp:posOffset>
            </wp:positionH>
            <wp:positionV relativeFrom="paragraph">
              <wp:posOffset>0</wp:posOffset>
            </wp:positionV>
            <wp:extent cx="278765" cy="231775"/>
            <wp:effectExtent l="0" t="0" r="6985" b="0"/>
            <wp:wrapNone/>
            <wp:docPr id="797550364"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Thank you, Speaker,</w:t>
      </w:r>
    </w:p>
    <w:p w14:paraId="4CAEB173" w14:textId="77777777" w:rsidR="007D397D" w:rsidRPr="003A4817" w:rsidRDefault="007D397D" w:rsidP="006D6C41">
      <w:pPr>
        <w:pStyle w:val="Indent"/>
      </w:pPr>
      <w:r w:rsidRPr="003A4817">
        <w:t xml:space="preserve">I am pleased to introduce this bill to the House. </w:t>
      </w:r>
    </w:p>
    <w:p w14:paraId="292CE75D" w14:textId="77777777" w:rsidR="007D397D" w:rsidRPr="003A4817" w:rsidRDefault="007D397D" w:rsidP="006D6C41">
      <w:pPr>
        <w:pStyle w:val="Indent"/>
      </w:pPr>
      <w:r w:rsidRPr="003A4817">
        <w:t xml:space="preserve">There are too many cars on Australian roads. These cars cause traffic jams and pollute our air. </w:t>
      </w:r>
    </w:p>
    <w:p w14:paraId="3F60085E" w14:textId="77777777" w:rsidR="007D397D" w:rsidRPr="003A4817" w:rsidRDefault="007D397D" w:rsidP="006D6C41">
      <w:pPr>
        <w:pStyle w:val="Indent"/>
      </w:pPr>
      <w:r w:rsidRPr="003A4817">
        <w:t xml:space="preserve">This bill will allow each household in Australia to have only one car. People can share rides, walk, cycle or use public transport to travel. </w:t>
      </w:r>
    </w:p>
    <w:p w14:paraId="160E3C34" w14:textId="77777777" w:rsidR="007D397D" w:rsidRPr="003A4817" w:rsidRDefault="007D397D" w:rsidP="006D6C41">
      <w:pPr>
        <w:pStyle w:val="Indent"/>
      </w:pPr>
      <w:r w:rsidRPr="003A4817">
        <w:t xml:space="preserve">Our roads will be less </w:t>
      </w:r>
      <w:proofErr w:type="gramStart"/>
      <w:r w:rsidRPr="003A4817">
        <w:t>busy</w:t>
      </w:r>
      <w:proofErr w:type="gramEnd"/>
      <w:r w:rsidRPr="003A4817">
        <w:t xml:space="preserve"> and our environment will be cleaner.</w:t>
      </w:r>
    </w:p>
    <w:p w14:paraId="3B284D37" w14:textId="77777777" w:rsidR="007D397D" w:rsidRPr="003A4817" w:rsidRDefault="007D397D" w:rsidP="00DA61D4">
      <w:r w:rsidRPr="003A4817">
        <w:br w:type="page"/>
      </w:r>
    </w:p>
    <w:p w14:paraId="37F40E86" w14:textId="5B0680A7" w:rsidR="007D397D" w:rsidRPr="003A4817" w:rsidRDefault="00C6298C" w:rsidP="00C6298C">
      <w:pPr>
        <w:rPr>
          <w:rFonts w:ascii="Calibri" w:hAnsi="Calibri"/>
          <w:sz w:val="70"/>
          <w:szCs w:val="52"/>
        </w:rPr>
      </w:pPr>
      <w:r>
        <w:rPr>
          <w:noProof/>
        </w:rPr>
        <w:lastRenderedPageBreak/>
        <mc:AlternateContent>
          <mc:Choice Requires="wps">
            <w:drawing>
              <wp:inline distT="0" distB="0" distL="0" distR="0" wp14:anchorId="5AC9D967" wp14:editId="0CA63616">
                <wp:extent cx="5731510" cy="1117600"/>
                <wp:effectExtent l="0" t="0" r="21590" b="25400"/>
                <wp:docPr id="411225752"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3E127" w14:textId="74FBD6D4" w:rsidR="00C6298C" w:rsidRPr="00385226" w:rsidRDefault="00C6298C" w:rsidP="00C6298C">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 xml:space="preserve">SHADOW </w:t>
                            </w:r>
                            <w:r w:rsidRPr="00385226">
                              <w:rPr>
                                <w:rFonts w:asciiTheme="majorHAnsi" w:hAnsiTheme="majorHAnsi" w:cstheme="majorHAnsi"/>
                                <w:b/>
                                <w:bCs/>
                                <w:color w:val="FFFFFF"/>
                                <w:sz w:val="56"/>
                                <w:szCs w:val="56"/>
                              </w:rPr>
                              <w:t xml:space="preserve">MINISTER FOR </w:t>
                            </w:r>
                            <w:r>
                              <w:rPr>
                                <w:rFonts w:asciiTheme="majorHAnsi" w:hAnsiTheme="majorHAnsi" w:cstheme="majorHAnsi"/>
                                <w:b/>
                                <w:bCs/>
                                <w:color w:val="FFFFFF"/>
                                <w:sz w:val="56"/>
                                <w:szCs w:val="56"/>
                              </w:rPr>
                              <w:t>TRANSPORT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C9D967" id="_x0000_s1030"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" fillcolor="#333132 [3213]" strokecolor="#001116 [484]" strokeweight="1pt">
                <v:textbox>
                  <w:txbxContent>
                    <w:p w14:paraId="3B63E127" w14:textId="74FBD6D4" w:rsidR="00C6298C" w:rsidRPr="00385226" w:rsidRDefault="00C6298C" w:rsidP="00C6298C">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 xml:space="preserve">SHADOW </w:t>
                      </w:r>
                      <w:r w:rsidRPr="00385226">
                        <w:rPr>
                          <w:rFonts w:asciiTheme="majorHAnsi" w:hAnsiTheme="majorHAnsi" w:cstheme="majorHAnsi"/>
                          <w:b/>
                          <w:bCs/>
                          <w:color w:val="FFFFFF"/>
                          <w:sz w:val="56"/>
                          <w:szCs w:val="56"/>
                        </w:rPr>
                        <w:t xml:space="preserve">MINISTER FOR </w:t>
                      </w:r>
                      <w:r>
                        <w:rPr>
                          <w:rFonts w:asciiTheme="majorHAnsi" w:hAnsiTheme="majorHAnsi" w:cstheme="majorHAnsi"/>
                          <w:b/>
                          <w:bCs/>
                          <w:color w:val="FFFFFF"/>
                          <w:sz w:val="56"/>
                          <w:szCs w:val="56"/>
                        </w:rPr>
                        <w:t>TRANSPORT</w:t>
                      </w:r>
                    </w:p>
                  </w:txbxContent>
                </v:textbox>
                <w10:anchorlock/>
              </v:rect>
            </w:pict>
          </mc:Fallback>
        </mc:AlternateContent>
      </w:r>
    </w:p>
    <w:p w14:paraId="68C4CF76" w14:textId="77777777" w:rsidR="007D397D" w:rsidRPr="003A4817" w:rsidRDefault="007D397D" w:rsidP="00B55BE1">
      <w:pPr>
        <w:pStyle w:val="Indent"/>
      </w:pPr>
      <w:r w:rsidRPr="003A4817">
        <w:rPr>
          <w:noProof/>
        </w:rPr>
        <w:drawing>
          <wp:anchor distT="0" distB="0" distL="0" distR="0" simplePos="0" relativeHeight="251681792" behindDoc="0" locked="0" layoutInCell="1" allowOverlap="1" wp14:anchorId="34DBAD44" wp14:editId="6A92CDF6">
            <wp:simplePos x="0" y="0"/>
            <wp:positionH relativeFrom="page">
              <wp:posOffset>914400</wp:posOffset>
            </wp:positionH>
            <wp:positionV relativeFrom="paragraph">
              <wp:posOffset>-635</wp:posOffset>
            </wp:positionV>
            <wp:extent cx="278765" cy="231775"/>
            <wp:effectExtent l="0" t="0" r="6985" b="0"/>
            <wp:wrapNone/>
            <wp:docPr id="1005858826"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Thank you, Speaker,</w:t>
      </w:r>
    </w:p>
    <w:p w14:paraId="7F19314B" w14:textId="77777777" w:rsidR="007D397D" w:rsidRPr="003A4817" w:rsidRDefault="007D397D" w:rsidP="00B55BE1">
      <w:pPr>
        <w:pStyle w:val="Indent"/>
      </w:pPr>
      <w:r w:rsidRPr="003A4817">
        <w:t xml:space="preserve">The opposition does not support this bill. </w:t>
      </w:r>
    </w:p>
    <w:p w14:paraId="36228E62" w14:textId="6F5B12CF" w:rsidR="007D397D" w:rsidRPr="003A4817" w:rsidRDefault="007D397D" w:rsidP="00B55BE1">
      <w:pPr>
        <w:pStyle w:val="Indent"/>
      </w:pPr>
      <w:r w:rsidRPr="003A4817">
        <w:t xml:space="preserve">Australian families are very busy. Days are filled with work, school, sport, shopping and appointments. </w:t>
      </w:r>
    </w:p>
    <w:p w14:paraId="66BD0F8E" w14:textId="1BBD12EE" w:rsidR="007D397D" w:rsidRPr="003A4817" w:rsidRDefault="007D397D" w:rsidP="00B55BE1">
      <w:pPr>
        <w:pStyle w:val="Indent"/>
      </w:pPr>
      <w:r w:rsidRPr="003A4817">
        <w:t>How can people do all this with only one car?</w:t>
      </w:r>
    </w:p>
    <w:p w14:paraId="7E0A9F23" w14:textId="77777777" w:rsidR="007D397D" w:rsidRPr="003A4817" w:rsidRDefault="007D397D" w:rsidP="00DA61D4">
      <w:pPr>
        <w:rPr>
          <w:rFonts w:eastAsia="MS Gothic" w:cs="Times New Roman"/>
          <w:color w:val="FFFFFF"/>
          <w:kern w:val="28"/>
        </w:rPr>
      </w:pPr>
      <w:r w:rsidRPr="003A4817">
        <w:br w:type="page"/>
      </w:r>
    </w:p>
    <w:p w14:paraId="135FB5E6" w14:textId="1797CBCA" w:rsidR="007D397D" w:rsidRPr="003A4817" w:rsidRDefault="00AA2BE4" w:rsidP="00DA61D4">
      <w:r>
        <w:rPr>
          <w:noProof/>
        </w:rPr>
        <w:lastRenderedPageBreak/>
        <mc:AlternateContent>
          <mc:Choice Requires="wps">
            <w:drawing>
              <wp:inline distT="0" distB="0" distL="0" distR="0" wp14:anchorId="3571B683" wp14:editId="667386EB">
                <wp:extent cx="5731510" cy="1117600"/>
                <wp:effectExtent l="0" t="0" r="21590" b="25400"/>
                <wp:docPr id="754313020"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383C68" w14:textId="77777777" w:rsidR="00AA2BE4" w:rsidRDefault="00AA2BE4" w:rsidP="00AA2BE4">
                            <w:pPr>
                              <w:pStyle w:val="Title"/>
                              <w:spacing w:before="8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MEMBER FOR BURKE</w:t>
                            </w:r>
                            <w:r>
                              <w:rPr>
                                <w:rFonts w:asciiTheme="majorHAnsi" w:hAnsiTheme="majorHAnsi" w:cstheme="majorHAnsi"/>
                                <w:b/>
                                <w:bCs/>
                                <w:color w:val="FFFFFF"/>
                                <w:sz w:val="56"/>
                                <w:szCs w:val="56"/>
                              </w:rPr>
                              <w:t xml:space="preserve"> </w:t>
                            </w:r>
                          </w:p>
                          <w:p w14:paraId="3F721B8D" w14:textId="77777777" w:rsidR="00AA2BE4" w:rsidRPr="003729A8" w:rsidRDefault="00AA2BE4" w:rsidP="00AA2BE4">
                            <w:pPr>
                              <w:pStyle w:val="Title"/>
                              <w:spacing w:before="80"/>
                              <w:jc w:val="center"/>
                              <w:rPr>
                                <w:rFonts w:asciiTheme="majorHAnsi" w:hAnsiTheme="majorHAnsi" w:cstheme="majorHAnsi"/>
                                <w:b/>
                                <w:bCs/>
                                <w:color w:val="FFFFFF"/>
                                <w:sz w:val="56"/>
                                <w:szCs w:val="56"/>
                              </w:rPr>
                            </w:pPr>
                            <w:r w:rsidRPr="00663A45">
                              <w:rPr>
                                <w:rFonts w:asciiTheme="majorHAnsi" w:hAnsiTheme="majorHAnsi" w:cstheme="majorHAnsi"/>
                                <w:b/>
                                <w:bCs/>
                                <w:color w:val="FFFFFF"/>
                                <w:sz w:val="28"/>
                                <w:szCs w:val="28"/>
                              </w:rPr>
                              <w:t>GOVERNMENT BACKBENCHER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71B683" id="_x0000_s1031"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" fillcolor="#333132 [3213]" strokecolor="#001116 [484]" strokeweight="1pt">
                <v:textbox>
                  <w:txbxContent>
                    <w:p w14:paraId="23383C68" w14:textId="77777777" w:rsidR="00AA2BE4" w:rsidRDefault="00AA2BE4" w:rsidP="00AA2BE4">
                      <w:pPr>
                        <w:pStyle w:val="Title"/>
                        <w:spacing w:before="8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MEMBER FOR BURKE</w:t>
                      </w:r>
                      <w:r>
                        <w:rPr>
                          <w:rFonts w:asciiTheme="majorHAnsi" w:hAnsiTheme="majorHAnsi" w:cstheme="majorHAnsi"/>
                          <w:b/>
                          <w:bCs/>
                          <w:color w:val="FFFFFF"/>
                          <w:sz w:val="56"/>
                          <w:szCs w:val="56"/>
                        </w:rPr>
                        <w:t xml:space="preserve"> </w:t>
                      </w:r>
                    </w:p>
                    <w:p w14:paraId="3F721B8D" w14:textId="77777777" w:rsidR="00AA2BE4" w:rsidRPr="003729A8" w:rsidRDefault="00AA2BE4" w:rsidP="00AA2BE4">
                      <w:pPr>
                        <w:pStyle w:val="Title"/>
                        <w:spacing w:before="80"/>
                        <w:jc w:val="center"/>
                        <w:rPr>
                          <w:rFonts w:asciiTheme="majorHAnsi" w:hAnsiTheme="majorHAnsi" w:cstheme="majorHAnsi"/>
                          <w:b/>
                          <w:bCs/>
                          <w:color w:val="FFFFFF"/>
                          <w:sz w:val="56"/>
                          <w:szCs w:val="56"/>
                        </w:rPr>
                      </w:pPr>
                      <w:r w:rsidRPr="00663A45">
                        <w:rPr>
                          <w:rFonts w:asciiTheme="majorHAnsi" w:hAnsiTheme="majorHAnsi" w:cstheme="majorHAnsi"/>
                          <w:b/>
                          <w:bCs/>
                          <w:color w:val="FFFFFF"/>
                          <w:sz w:val="28"/>
                          <w:szCs w:val="28"/>
                        </w:rPr>
                        <w:t>GOVERNMENT BACKBENCHER</w:t>
                      </w:r>
                    </w:p>
                  </w:txbxContent>
                </v:textbox>
                <w10:anchorlock/>
              </v:rect>
            </w:pict>
          </mc:Fallback>
        </mc:AlternateContent>
      </w:r>
    </w:p>
    <w:p w14:paraId="59D1F6AB" w14:textId="77777777" w:rsidR="007D397D" w:rsidRPr="003A4817" w:rsidRDefault="007D397D" w:rsidP="00AA2BE4">
      <w:pPr>
        <w:pStyle w:val="Indent"/>
      </w:pPr>
      <w:r w:rsidRPr="003A4817">
        <w:rPr>
          <w:noProof/>
        </w:rPr>
        <w:drawing>
          <wp:anchor distT="0" distB="0" distL="0" distR="0" simplePos="0" relativeHeight="251682816" behindDoc="0" locked="0" layoutInCell="1" allowOverlap="1" wp14:anchorId="1CF4426B" wp14:editId="61A4B37F">
            <wp:simplePos x="0" y="0"/>
            <wp:positionH relativeFrom="page">
              <wp:posOffset>914400</wp:posOffset>
            </wp:positionH>
            <wp:positionV relativeFrom="paragraph">
              <wp:posOffset>-635</wp:posOffset>
            </wp:positionV>
            <wp:extent cx="278765" cy="231775"/>
            <wp:effectExtent l="0" t="0" r="6985" b="0"/>
            <wp:wrapNone/>
            <wp:docPr id="473687966"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Thank you, Speaker,</w:t>
      </w:r>
    </w:p>
    <w:p w14:paraId="43EF83A1" w14:textId="77777777" w:rsidR="007D397D" w:rsidRPr="003A4817" w:rsidRDefault="007D397D" w:rsidP="00AA2BE4">
      <w:pPr>
        <w:pStyle w:val="Indent"/>
      </w:pPr>
      <w:r w:rsidRPr="003A4817">
        <w:t>I am going to vote for the bill.</w:t>
      </w:r>
    </w:p>
    <w:p w14:paraId="5CE4AFA0" w14:textId="77777777" w:rsidR="007D397D" w:rsidRPr="003A4817" w:rsidRDefault="007D397D" w:rsidP="00AA2BE4">
      <w:pPr>
        <w:pStyle w:val="Indent"/>
      </w:pPr>
      <w:r w:rsidRPr="003A4817">
        <w:t xml:space="preserve">If people share </w:t>
      </w:r>
      <w:proofErr w:type="gramStart"/>
      <w:r w:rsidRPr="003A4817">
        <w:t>rides</w:t>
      </w:r>
      <w:proofErr w:type="gramEnd"/>
      <w:r w:rsidRPr="003A4817">
        <w:t xml:space="preserve"> it will reduce traffic and </w:t>
      </w:r>
      <w:proofErr w:type="gramStart"/>
      <w:r w:rsidRPr="003A4817">
        <w:t>pollution, and</w:t>
      </w:r>
      <w:proofErr w:type="gramEnd"/>
      <w:r w:rsidRPr="003A4817">
        <w:t xml:space="preserve"> help people get to know their neighbours.</w:t>
      </w:r>
    </w:p>
    <w:p w14:paraId="46C42AF6" w14:textId="77777777" w:rsidR="007D397D" w:rsidRPr="003A4817" w:rsidRDefault="007D397D" w:rsidP="00AA2BE4">
      <w:pPr>
        <w:pStyle w:val="Indent"/>
      </w:pPr>
      <w:r w:rsidRPr="003A4817">
        <w:t>This bill makes our environment cleaner and our community friendlier.</w:t>
      </w:r>
    </w:p>
    <w:p w14:paraId="6EB0ED24" w14:textId="77777777" w:rsidR="007D397D" w:rsidRPr="003A4817" w:rsidRDefault="007D397D" w:rsidP="00DA61D4">
      <w:pPr>
        <w:rPr>
          <w:rFonts w:eastAsia="MS Gothic" w:cs="Times New Roman"/>
          <w:color w:val="FFFFFF"/>
          <w:kern w:val="28"/>
        </w:rPr>
      </w:pPr>
      <w:r w:rsidRPr="003A4817">
        <w:br w:type="page"/>
      </w:r>
    </w:p>
    <w:p w14:paraId="0406C02B" w14:textId="676710D0" w:rsidR="007D397D" w:rsidRDefault="008560CF" w:rsidP="00DA61D4">
      <w:r>
        <w:rPr>
          <w:noProof/>
        </w:rPr>
        <w:lastRenderedPageBreak/>
        <mc:AlternateContent>
          <mc:Choice Requires="wps">
            <w:drawing>
              <wp:inline distT="0" distB="0" distL="0" distR="0" wp14:anchorId="77FCF0F9" wp14:editId="3DB57280">
                <wp:extent cx="5731510" cy="1117600"/>
                <wp:effectExtent l="0" t="0" r="21590" b="25400"/>
                <wp:docPr id="1845085448"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488F05" w14:textId="77777777" w:rsidR="008560CF" w:rsidRDefault="008560CF" w:rsidP="008560CF">
                            <w:pPr>
                              <w:pStyle w:val="Title"/>
                              <w:spacing w:before="8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 xml:space="preserve">MEMBER FOR </w:t>
                            </w:r>
                            <w:r>
                              <w:rPr>
                                <w:rFonts w:asciiTheme="majorHAnsi" w:hAnsiTheme="majorHAnsi" w:cstheme="majorHAnsi"/>
                                <w:b/>
                                <w:bCs/>
                                <w:color w:val="FFFFFF"/>
                                <w:sz w:val="56"/>
                                <w:szCs w:val="56"/>
                              </w:rPr>
                              <w:t xml:space="preserve">MURRAY </w:t>
                            </w:r>
                          </w:p>
                          <w:p w14:paraId="29A39CFE" w14:textId="77777777" w:rsidR="008560CF" w:rsidRPr="003729A8" w:rsidRDefault="008560CF" w:rsidP="008560CF">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28"/>
                                <w:szCs w:val="28"/>
                              </w:rPr>
                              <w:t>OPPOSITION BACKBENCHER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FCF0F9" id="_x0000_s1032"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" fillcolor="#333132 [3213]" strokecolor="#001116 [484]" strokeweight="1pt">
                <v:textbox>
                  <w:txbxContent>
                    <w:p w14:paraId="7B488F05" w14:textId="77777777" w:rsidR="008560CF" w:rsidRDefault="008560CF" w:rsidP="008560CF">
                      <w:pPr>
                        <w:pStyle w:val="Title"/>
                        <w:spacing w:before="8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 xml:space="preserve">MEMBER FOR </w:t>
                      </w:r>
                      <w:r>
                        <w:rPr>
                          <w:rFonts w:asciiTheme="majorHAnsi" w:hAnsiTheme="majorHAnsi" w:cstheme="majorHAnsi"/>
                          <w:b/>
                          <w:bCs/>
                          <w:color w:val="FFFFFF"/>
                          <w:sz w:val="56"/>
                          <w:szCs w:val="56"/>
                        </w:rPr>
                        <w:t xml:space="preserve">MURRAY </w:t>
                      </w:r>
                    </w:p>
                    <w:p w14:paraId="29A39CFE" w14:textId="77777777" w:rsidR="008560CF" w:rsidRPr="003729A8" w:rsidRDefault="008560CF" w:rsidP="008560CF">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28"/>
                          <w:szCs w:val="28"/>
                        </w:rPr>
                        <w:t>OPPOSITION BACKBENCHER</w:t>
                      </w:r>
                    </w:p>
                  </w:txbxContent>
                </v:textbox>
                <w10:anchorlock/>
              </v:rect>
            </w:pict>
          </mc:Fallback>
        </mc:AlternateContent>
      </w:r>
    </w:p>
    <w:p w14:paraId="1206F0DD" w14:textId="77777777" w:rsidR="007D397D" w:rsidRPr="003A4817" w:rsidRDefault="007D397D" w:rsidP="008560CF">
      <w:pPr>
        <w:pStyle w:val="Indent"/>
      </w:pPr>
      <w:r w:rsidRPr="003A4817">
        <w:rPr>
          <w:noProof/>
        </w:rPr>
        <w:drawing>
          <wp:anchor distT="0" distB="0" distL="0" distR="0" simplePos="0" relativeHeight="251683840" behindDoc="0" locked="0" layoutInCell="1" allowOverlap="1" wp14:anchorId="06870AEC" wp14:editId="05BAB5E9">
            <wp:simplePos x="0" y="0"/>
            <wp:positionH relativeFrom="page">
              <wp:posOffset>914400</wp:posOffset>
            </wp:positionH>
            <wp:positionV relativeFrom="paragraph">
              <wp:posOffset>-635</wp:posOffset>
            </wp:positionV>
            <wp:extent cx="278765" cy="231775"/>
            <wp:effectExtent l="0" t="0" r="6985" b="0"/>
            <wp:wrapNone/>
            <wp:docPr id="913766403"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Thank you, Speaker,</w:t>
      </w:r>
    </w:p>
    <w:p w14:paraId="2037D357" w14:textId="77777777" w:rsidR="007D397D" w:rsidRPr="003A4817" w:rsidRDefault="007D397D" w:rsidP="008560CF">
      <w:pPr>
        <w:pStyle w:val="Indent"/>
      </w:pPr>
      <w:r w:rsidRPr="003A4817">
        <w:t>I am going to vote against the bill.</w:t>
      </w:r>
    </w:p>
    <w:p w14:paraId="36667C0B" w14:textId="262C7FD4" w:rsidR="007D397D" w:rsidRPr="003A4817" w:rsidRDefault="007D397D" w:rsidP="008560CF">
      <w:pPr>
        <w:pStyle w:val="Indent"/>
      </w:pPr>
      <w:r w:rsidRPr="003A4817">
        <w:t>What about people who work at night?</w:t>
      </w:r>
    </w:p>
    <w:p w14:paraId="0B50BC63" w14:textId="423E4BDC" w:rsidR="007D397D" w:rsidRPr="003A4817" w:rsidRDefault="007D397D" w:rsidP="008560CF">
      <w:pPr>
        <w:pStyle w:val="Indent"/>
      </w:pPr>
      <w:r w:rsidRPr="003A4817">
        <w:t>What about people who live and work in small towns where there is no public transport?</w:t>
      </w:r>
    </w:p>
    <w:p w14:paraId="3357DF7B" w14:textId="77777777" w:rsidR="007D397D" w:rsidRPr="003A4817" w:rsidRDefault="007D397D" w:rsidP="008560CF">
      <w:pPr>
        <w:pStyle w:val="Indent"/>
      </w:pPr>
      <w:r w:rsidRPr="003A4817">
        <w:t>This bill is not fair to hard working Australians.</w:t>
      </w:r>
    </w:p>
    <w:p w14:paraId="1564AC8F" w14:textId="77777777" w:rsidR="007D397D" w:rsidRPr="003A4817" w:rsidRDefault="007D397D" w:rsidP="00DA61D4">
      <w:r w:rsidRPr="003A4817">
        <w:br w:type="page"/>
      </w:r>
    </w:p>
    <w:p w14:paraId="7D391031" w14:textId="2F7D1867" w:rsidR="007D397D" w:rsidRPr="003A4817" w:rsidRDefault="00E73048" w:rsidP="00DA61D4">
      <w:r>
        <w:rPr>
          <w:noProof/>
        </w:rPr>
        <w:lastRenderedPageBreak/>
        <mc:AlternateContent>
          <mc:Choice Requires="wps">
            <w:drawing>
              <wp:inline distT="0" distB="0" distL="0" distR="0" wp14:anchorId="6D1DEF92" wp14:editId="307CB12C">
                <wp:extent cx="5731510" cy="1117600"/>
                <wp:effectExtent l="0" t="0" r="21590" b="25400"/>
                <wp:docPr id="767236834"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1BAB20" w14:textId="77777777" w:rsidR="00E73048" w:rsidRDefault="00E73048" w:rsidP="00E73048">
                            <w:pPr>
                              <w:pStyle w:val="Title"/>
                              <w:spacing w:before="8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 xml:space="preserve">MEMBER FOR </w:t>
                            </w:r>
                            <w:r>
                              <w:rPr>
                                <w:rFonts w:asciiTheme="majorHAnsi" w:hAnsiTheme="majorHAnsi" w:cstheme="majorHAnsi"/>
                                <w:b/>
                                <w:bCs/>
                                <w:color w:val="FFFFFF"/>
                                <w:sz w:val="56"/>
                                <w:szCs w:val="56"/>
                              </w:rPr>
                              <w:t xml:space="preserve">DENISON </w:t>
                            </w:r>
                          </w:p>
                          <w:p w14:paraId="2680A466" w14:textId="77777777" w:rsidR="00E73048" w:rsidRPr="003729A8" w:rsidRDefault="00E73048" w:rsidP="00E73048">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28"/>
                                <w:szCs w:val="28"/>
                              </w:rPr>
                              <w:t>INDEPENDENT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1DEF92" id="_x0000_s1033"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" fillcolor="#333132 [3213]" strokecolor="#001116 [484]" strokeweight="1pt">
                <v:textbox>
                  <w:txbxContent>
                    <w:p w14:paraId="1E1BAB20" w14:textId="77777777" w:rsidR="00E73048" w:rsidRDefault="00E73048" w:rsidP="00E73048">
                      <w:pPr>
                        <w:pStyle w:val="Title"/>
                        <w:spacing w:before="80"/>
                        <w:jc w:val="center"/>
                        <w:rPr>
                          <w:rFonts w:asciiTheme="majorHAnsi" w:hAnsiTheme="majorHAnsi" w:cstheme="majorHAnsi"/>
                          <w:b/>
                          <w:bCs/>
                          <w:color w:val="FFFFFF"/>
                          <w:sz w:val="56"/>
                          <w:szCs w:val="56"/>
                        </w:rPr>
                      </w:pPr>
                      <w:r w:rsidRPr="003729A8">
                        <w:rPr>
                          <w:rFonts w:asciiTheme="majorHAnsi" w:hAnsiTheme="majorHAnsi" w:cstheme="majorHAnsi"/>
                          <w:b/>
                          <w:bCs/>
                          <w:color w:val="FFFFFF"/>
                          <w:sz w:val="56"/>
                          <w:szCs w:val="56"/>
                        </w:rPr>
                        <w:t xml:space="preserve">MEMBER FOR </w:t>
                      </w:r>
                      <w:r>
                        <w:rPr>
                          <w:rFonts w:asciiTheme="majorHAnsi" w:hAnsiTheme="majorHAnsi" w:cstheme="majorHAnsi"/>
                          <w:b/>
                          <w:bCs/>
                          <w:color w:val="FFFFFF"/>
                          <w:sz w:val="56"/>
                          <w:szCs w:val="56"/>
                        </w:rPr>
                        <w:t xml:space="preserve">DENISON </w:t>
                      </w:r>
                    </w:p>
                    <w:p w14:paraId="2680A466" w14:textId="77777777" w:rsidR="00E73048" w:rsidRPr="003729A8" w:rsidRDefault="00E73048" w:rsidP="00E73048">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28"/>
                          <w:szCs w:val="28"/>
                        </w:rPr>
                        <w:t>INDEPENDENT MEMBER</w:t>
                      </w:r>
                    </w:p>
                  </w:txbxContent>
                </v:textbox>
                <w10:anchorlock/>
              </v:rect>
            </w:pict>
          </mc:Fallback>
        </mc:AlternateContent>
      </w:r>
    </w:p>
    <w:p w14:paraId="5B1E2917" w14:textId="77777777" w:rsidR="007D397D" w:rsidRPr="003A4817" w:rsidRDefault="007D397D" w:rsidP="00E73048">
      <w:pPr>
        <w:pStyle w:val="Indent"/>
      </w:pPr>
      <w:r w:rsidRPr="003A4817">
        <w:rPr>
          <w:noProof/>
        </w:rPr>
        <w:drawing>
          <wp:anchor distT="0" distB="0" distL="0" distR="0" simplePos="0" relativeHeight="251684864" behindDoc="0" locked="0" layoutInCell="1" allowOverlap="1" wp14:anchorId="66E16BA2" wp14:editId="70EB0455">
            <wp:simplePos x="0" y="0"/>
            <wp:positionH relativeFrom="page">
              <wp:posOffset>914400</wp:posOffset>
            </wp:positionH>
            <wp:positionV relativeFrom="paragraph">
              <wp:posOffset>-635</wp:posOffset>
            </wp:positionV>
            <wp:extent cx="278765" cy="231775"/>
            <wp:effectExtent l="0" t="0" r="6985" b="0"/>
            <wp:wrapNone/>
            <wp:docPr id="1673355667"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Thank you, Speaker,</w:t>
      </w:r>
    </w:p>
    <w:p w14:paraId="4182F99A" w14:textId="77777777" w:rsidR="007D397D" w:rsidRPr="003A4817" w:rsidRDefault="007D397D" w:rsidP="00E73048">
      <w:pPr>
        <w:pStyle w:val="Indent"/>
      </w:pPr>
      <w:r w:rsidRPr="003A4817">
        <w:t>I agree that we need fewer cars on our roads, so I will be voting with the government on this bill.</w:t>
      </w:r>
    </w:p>
    <w:p w14:paraId="36CE16A6" w14:textId="77777777" w:rsidR="007D397D" w:rsidRPr="003A4817" w:rsidRDefault="007D397D" w:rsidP="00E73048">
      <w:pPr>
        <w:pStyle w:val="Indent"/>
      </w:pPr>
      <w:r w:rsidRPr="003A4817">
        <w:t>However, I am worried about people who live in country areas where there is no public transport.</w:t>
      </w:r>
    </w:p>
    <w:p w14:paraId="25A1C0F5" w14:textId="77777777" w:rsidR="007D397D" w:rsidRPr="003A4817" w:rsidRDefault="007D397D" w:rsidP="00E73048">
      <w:pPr>
        <w:pStyle w:val="Indent"/>
        <w:rPr>
          <w:rFonts w:ascii="Calibri" w:hAnsi="Calibri"/>
          <w:sz w:val="30"/>
          <w:szCs w:val="27"/>
        </w:rPr>
      </w:pPr>
      <w:r w:rsidRPr="003A4817">
        <w:t>Later, I will suggest we allow people in the country to have two cars.</w:t>
      </w:r>
      <w:r w:rsidRPr="003A4817">
        <w:br w:type="page"/>
      </w:r>
    </w:p>
    <w:p w14:paraId="0AE18797" w14:textId="7537CD20" w:rsidR="007D397D" w:rsidRPr="00BB4FE6" w:rsidRDefault="00BB4FE6" w:rsidP="00BB4FE6">
      <w:pPr>
        <w:rPr>
          <w:i/>
          <w:iCs/>
        </w:rPr>
      </w:pPr>
      <w:r w:rsidRPr="00BB4FE6">
        <w:rPr>
          <w:i/>
          <w:iCs/>
          <w:noProof/>
        </w:rPr>
        <w:lastRenderedPageBreak/>
        <mc:AlternateContent>
          <mc:Choice Requires="wps">
            <w:drawing>
              <wp:inline distT="0" distB="0" distL="0" distR="0" wp14:anchorId="78C549B2" wp14:editId="43A92248">
                <wp:extent cx="5731510" cy="1117600"/>
                <wp:effectExtent l="0" t="0" r="21590" b="25400"/>
                <wp:docPr id="1094787008"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4CDC54" w14:textId="77777777" w:rsidR="00BB4FE6" w:rsidRDefault="00BB4FE6" w:rsidP="00BB4FE6">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GOVERNMENT WHIP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C549B2" id="_x0000_s1034"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" fillcolor="#333132 [3213]" strokecolor="#001116 [484]" strokeweight="1pt">
                <v:textbox>
                  <w:txbxContent>
                    <w:p w14:paraId="584CDC54" w14:textId="77777777" w:rsidR="00BB4FE6" w:rsidRDefault="00BB4FE6" w:rsidP="00BB4FE6">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GOVERNMENT WHIP</w:t>
                      </w:r>
                    </w:p>
                  </w:txbxContent>
                </v:textbox>
                <w10:anchorlock/>
              </v:rect>
            </w:pict>
          </mc:Fallback>
        </mc:AlternateContent>
      </w:r>
      <w:r w:rsidR="007D397D" w:rsidRPr="00BB4FE6">
        <w:rPr>
          <w:i/>
          <w:iCs/>
          <w:sz w:val="16"/>
          <w:szCs w:val="16"/>
        </w:rPr>
        <w:br/>
      </w:r>
      <w:r w:rsidR="007D397D" w:rsidRPr="00BB4FE6">
        <w:rPr>
          <w:i/>
          <w:iCs/>
        </w:rPr>
        <w:t>During the vote, if the Speaker says, ‘the Noes have it’, stand up and say:</w:t>
      </w:r>
    </w:p>
    <w:p w14:paraId="78B801F9" w14:textId="77777777" w:rsidR="007D397D" w:rsidRPr="003A4817" w:rsidRDefault="007D397D" w:rsidP="00BB4FE6">
      <w:pPr>
        <w:pStyle w:val="Indent"/>
      </w:pPr>
      <w:r w:rsidRPr="003A4817">
        <w:rPr>
          <w:noProof/>
        </w:rPr>
        <w:drawing>
          <wp:anchor distT="0" distB="0" distL="0" distR="0" simplePos="0" relativeHeight="251685888" behindDoc="0" locked="0" layoutInCell="1" allowOverlap="1" wp14:anchorId="031232F5" wp14:editId="6C39A111">
            <wp:simplePos x="0" y="0"/>
            <wp:positionH relativeFrom="page">
              <wp:posOffset>914400</wp:posOffset>
            </wp:positionH>
            <wp:positionV relativeFrom="paragraph">
              <wp:posOffset>-635</wp:posOffset>
            </wp:positionV>
            <wp:extent cx="278765" cy="231775"/>
            <wp:effectExtent l="0" t="0" r="6985" b="0"/>
            <wp:wrapNone/>
            <wp:docPr id="997321719"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Thank you, Speaker, we need a division.</w:t>
      </w:r>
    </w:p>
    <w:p w14:paraId="5263B6A8" w14:textId="77777777" w:rsidR="007D397D" w:rsidRPr="00BB4FE6" w:rsidRDefault="007D397D" w:rsidP="00DA61D4">
      <w:pPr>
        <w:rPr>
          <w:b/>
          <w:i/>
          <w:iCs/>
        </w:rPr>
      </w:pPr>
      <w:r w:rsidRPr="00BB4FE6">
        <w:rPr>
          <w:i/>
          <w:iCs/>
        </w:rPr>
        <w:t xml:space="preserve">Later, when the Speaker says, ‘Whips, count the vote’, stand up and count the members on your side, including </w:t>
      </w:r>
      <w:r w:rsidRPr="00BB4FE6">
        <w:rPr>
          <w:b/>
          <w:i/>
          <w:iCs/>
        </w:rPr>
        <w:t xml:space="preserve">yourself </w:t>
      </w:r>
      <w:r w:rsidRPr="00BB4FE6">
        <w:rPr>
          <w:i/>
          <w:iCs/>
        </w:rPr>
        <w:t xml:space="preserve">and the </w:t>
      </w:r>
      <w:r w:rsidRPr="00BB4FE6">
        <w:rPr>
          <w:b/>
          <w:i/>
          <w:iCs/>
        </w:rPr>
        <w:t xml:space="preserve">Prime Minister. </w:t>
      </w:r>
    </w:p>
    <w:p w14:paraId="384D455C" w14:textId="77777777" w:rsidR="007D397D" w:rsidRPr="00BB4FE6" w:rsidRDefault="007D397D" w:rsidP="00DA61D4">
      <w:pPr>
        <w:rPr>
          <w:i/>
          <w:iCs/>
        </w:rPr>
      </w:pPr>
      <w:r w:rsidRPr="00BB4FE6">
        <w:rPr>
          <w:i/>
          <w:iCs/>
        </w:rPr>
        <w:t xml:space="preserve">Go and tell the Speaker the results. </w:t>
      </w:r>
    </w:p>
    <w:p w14:paraId="377746DB" w14:textId="03BF5EE6" w:rsidR="00BB4FE6" w:rsidRDefault="00BB4FE6">
      <w:pPr>
        <w:spacing w:after="200" w:line="276" w:lineRule="auto"/>
      </w:pPr>
      <w:r>
        <w:br w:type="page"/>
      </w:r>
    </w:p>
    <w:p w14:paraId="13D438FC" w14:textId="1DE5B55B" w:rsidR="007D397D" w:rsidRPr="004A5CE0" w:rsidRDefault="004A5CE0" w:rsidP="004A5CE0">
      <w:pPr>
        <w:rPr>
          <w:i/>
          <w:iCs/>
        </w:rPr>
      </w:pPr>
      <w:r w:rsidRPr="004A5CE0">
        <w:rPr>
          <w:i/>
          <w:iCs/>
          <w:noProof/>
        </w:rPr>
        <w:lastRenderedPageBreak/>
        <mc:AlternateContent>
          <mc:Choice Requires="wps">
            <w:drawing>
              <wp:inline distT="0" distB="0" distL="0" distR="0" wp14:anchorId="106B16F0" wp14:editId="775BB579">
                <wp:extent cx="5731510" cy="1117600"/>
                <wp:effectExtent l="0" t="0" r="21590" b="25400"/>
                <wp:docPr id="1012632531" name="Rectangle 1"/>
                <wp:cNvGraphicFramePr/>
                <a:graphic xmlns:a="http://schemas.openxmlformats.org/drawingml/2006/main">
                  <a:graphicData uri="http://schemas.microsoft.com/office/word/2010/wordprocessingShape">
                    <wps:wsp>
                      <wps:cNvSpPr/>
                      <wps:spPr>
                        <a:xfrm>
                          <a:off x="0" y="0"/>
                          <a:ext cx="5731510" cy="1117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FAD48E" w14:textId="77777777" w:rsidR="004A5CE0" w:rsidRDefault="004A5CE0" w:rsidP="004A5CE0">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OPPOSITION WHIP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6B16F0" id="_x0000_s1035" style="width:451.3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" fillcolor="#333132 [3213]" strokecolor="#001116 [484]" strokeweight="1pt">
                <v:textbox>
                  <w:txbxContent>
                    <w:p w14:paraId="54FAD48E" w14:textId="77777777" w:rsidR="004A5CE0" w:rsidRDefault="004A5CE0" w:rsidP="004A5CE0">
                      <w:pPr>
                        <w:pStyle w:val="Title"/>
                        <w:spacing w:before="80"/>
                        <w:jc w:val="center"/>
                        <w:rPr>
                          <w:rFonts w:asciiTheme="majorHAnsi" w:hAnsiTheme="majorHAnsi" w:cstheme="majorHAnsi"/>
                          <w:b/>
                          <w:bCs/>
                          <w:color w:val="FFFFFF"/>
                          <w:sz w:val="56"/>
                          <w:szCs w:val="56"/>
                        </w:rPr>
                      </w:pPr>
                      <w:r>
                        <w:rPr>
                          <w:rFonts w:asciiTheme="majorHAnsi" w:hAnsiTheme="majorHAnsi" w:cstheme="majorHAnsi"/>
                          <w:b/>
                          <w:bCs/>
                          <w:color w:val="FFFFFF"/>
                          <w:sz w:val="56"/>
                          <w:szCs w:val="56"/>
                        </w:rPr>
                        <w:t>OPPOSITION WHIP</w:t>
                      </w:r>
                    </w:p>
                  </w:txbxContent>
                </v:textbox>
                <w10:anchorlock/>
              </v:rect>
            </w:pict>
          </mc:Fallback>
        </mc:AlternateContent>
      </w:r>
      <w:r w:rsidR="007D397D" w:rsidRPr="004A5CE0">
        <w:rPr>
          <w:i/>
          <w:iCs/>
          <w:sz w:val="16"/>
          <w:szCs w:val="16"/>
        </w:rPr>
        <w:br/>
      </w:r>
      <w:r w:rsidR="007D397D" w:rsidRPr="004A5CE0">
        <w:rPr>
          <w:i/>
          <w:iCs/>
        </w:rPr>
        <w:t>During the vote, if the Speaker says, ‘the Ayes have it’, stand up and say:</w:t>
      </w:r>
    </w:p>
    <w:p w14:paraId="028059C9" w14:textId="77777777" w:rsidR="007D397D" w:rsidRPr="003A4817" w:rsidRDefault="007D397D" w:rsidP="004A5CE0">
      <w:pPr>
        <w:pStyle w:val="Indent"/>
      </w:pPr>
      <w:r w:rsidRPr="003A4817">
        <w:rPr>
          <w:noProof/>
        </w:rPr>
        <w:drawing>
          <wp:anchor distT="0" distB="0" distL="0" distR="0" simplePos="0" relativeHeight="251686912" behindDoc="0" locked="0" layoutInCell="1" allowOverlap="1" wp14:anchorId="79E4EEA1" wp14:editId="5EA38528">
            <wp:simplePos x="0" y="0"/>
            <wp:positionH relativeFrom="page">
              <wp:posOffset>914400</wp:posOffset>
            </wp:positionH>
            <wp:positionV relativeFrom="paragraph">
              <wp:posOffset>9525</wp:posOffset>
            </wp:positionV>
            <wp:extent cx="278765" cy="231775"/>
            <wp:effectExtent l="0" t="0" r="6985" b="0"/>
            <wp:wrapNone/>
            <wp:docPr id="90919549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278765" cy="231775"/>
                    </a:xfrm>
                    <a:prstGeom prst="rect">
                      <a:avLst/>
                    </a:prstGeom>
                  </pic:spPr>
                </pic:pic>
              </a:graphicData>
            </a:graphic>
          </wp:anchor>
        </w:drawing>
      </w:r>
      <w:r w:rsidRPr="003A4817">
        <w:t xml:space="preserve">Thank </w:t>
      </w:r>
      <w:proofErr w:type="gramStart"/>
      <w:r w:rsidRPr="003A4817">
        <w:t>you Speaker</w:t>
      </w:r>
      <w:proofErr w:type="gramEnd"/>
      <w:r w:rsidRPr="003A4817">
        <w:t>, we need a division</w:t>
      </w:r>
    </w:p>
    <w:p w14:paraId="733B517B" w14:textId="77777777" w:rsidR="007D397D" w:rsidRPr="004A5CE0" w:rsidRDefault="007D397D" w:rsidP="004A5CE0">
      <w:pPr>
        <w:rPr>
          <w:i/>
          <w:iCs/>
        </w:rPr>
      </w:pPr>
      <w:r w:rsidRPr="004A5CE0">
        <w:rPr>
          <w:i/>
          <w:iCs/>
        </w:rPr>
        <w:t xml:space="preserve">Later, when the Speaker says, ‘Whips, count the vote’, stand up and count the members on your side, including </w:t>
      </w:r>
      <w:r w:rsidRPr="004A5CE0">
        <w:rPr>
          <w:b/>
          <w:i/>
          <w:iCs/>
        </w:rPr>
        <w:t xml:space="preserve">yourself </w:t>
      </w:r>
      <w:r w:rsidRPr="004A5CE0">
        <w:rPr>
          <w:i/>
          <w:iCs/>
        </w:rPr>
        <w:t xml:space="preserve">and the </w:t>
      </w:r>
      <w:r w:rsidRPr="004A5CE0">
        <w:rPr>
          <w:b/>
          <w:i/>
          <w:iCs/>
        </w:rPr>
        <w:t>Leader of the Opposition</w:t>
      </w:r>
      <w:r w:rsidRPr="004A5CE0">
        <w:rPr>
          <w:i/>
          <w:iCs/>
        </w:rPr>
        <w:t>.</w:t>
      </w:r>
    </w:p>
    <w:p w14:paraId="2467F853" w14:textId="13505FA5" w:rsidR="00CD299E" w:rsidRPr="004A5CE0" w:rsidRDefault="007D397D" w:rsidP="004A5CE0">
      <w:pPr>
        <w:rPr>
          <w:i/>
          <w:iCs/>
          <w:sz w:val="36"/>
          <w:szCs w:val="36"/>
        </w:rPr>
      </w:pPr>
      <w:r w:rsidRPr="004A5CE0">
        <w:rPr>
          <w:i/>
          <w:iCs/>
        </w:rPr>
        <w:t>Go and tell the Speaker the results.</w:t>
      </w:r>
    </w:p>
    <w:sectPr w:rsidR="00CD299E" w:rsidRPr="004A5CE0" w:rsidSect="005854D3">
      <w:headerReference w:type="first" r:id="rId16"/>
      <w:pgSz w:w="11906" w:h="16838"/>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97EB" w14:textId="77777777" w:rsidR="00BA7D0D" w:rsidRDefault="00BA7D0D" w:rsidP="00DA61D4">
      <w:r>
        <w:separator/>
      </w:r>
    </w:p>
  </w:endnote>
  <w:endnote w:type="continuationSeparator" w:id="0">
    <w:p w14:paraId="6EFF6F90" w14:textId="77777777" w:rsidR="00BA7D0D" w:rsidRDefault="00BA7D0D" w:rsidP="00DA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212" w14:textId="2D37D028" w:rsidR="00D17A05" w:rsidRPr="00207179" w:rsidRDefault="00907853" w:rsidP="00207179">
    <w:pPr>
      <w:pStyle w:val="Footer"/>
      <w:jc w:val="right"/>
      <w:rPr>
        <w:sz w:val="16"/>
        <w:szCs w:val="16"/>
      </w:rPr>
    </w:pPr>
    <w:r w:rsidRPr="00207179">
      <w:rPr>
        <w:noProof/>
        <w:sz w:val="16"/>
        <w:szCs w:val="16"/>
      </w:rPr>
      <w:drawing>
        <wp:inline distT="0" distB="0" distL="0" distR="0" wp14:anchorId="44683C2C" wp14:editId="1C8E7399">
          <wp:extent cx="5731510" cy="36195"/>
          <wp:effectExtent l="0" t="0" r="0" b="0"/>
          <wp:docPr id="1557716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6195"/>
                  </a:xfrm>
                  <a:prstGeom prst="rect">
                    <a:avLst/>
                  </a:prstGeom>
                  <a:noFill/>
                  <a:ln>
                    <a:noFill/>
                  </a:ln>
                </pic:spPr>
              </pic:pic>
            </a:graphicData>
          </a:graphic>
        </wp:inline>
      </w:drawing>
    </w:r>
    <w:r w:rsidRPr="00207179">
      <w:rPr>
        <w:sz w:val="16"/>
        <w:szCs w:val="16"/>
        <w:lang w:val="en-US"/>
      </w:rPr>
      <w:t>Teach &gt; Classroom activities &gt; Parliament and its people &gt; Make a law – House of Representatives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2086" w14:textId="77777777" w:rsidR="00BA7D0D" w:rsidRDefault="00BA7D0D" w:rsidP="00DA61D4">
      <w:r>
        <w:separator/>
      </w:r>
    </w:p>
  </w:footnote>
  <w:footnote w:type="continuationSeparator" w:id="0">
    <w:p w14:paraId="0EAAE2ED" w14:textId="77777777" w:rsidR="00BA7D0D" w:rsidRDefault="00BA7D0D" w:rsidP="00DA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E36E" w14:textId="35FCC257" w:rsidR="0095120E" w:rsidRPr="0093585D" w:rsidRDefault="0095120E" w:rsidP="0095120E">
    <w:pPr>
      <w:pStyle w:val="Title"/>
      <w:tabs>
        <w:tab w:val="left" w:pos="3600"/>
        <w:tab w:val="right" w:pos="8931"/>
      </w:tabs>
      <w:rPr>
        <w:rFonts w:ascii="Arial" w:hAnsi="Arial" w:cs="Arial"/>
        <w:noProof/>
        <w:lang w:eastAsia="en-AU"/>
      </w:rPr>
    </w:pPr>
    <w:r w:rsidRPr="0093585D">
      <w:rPr>
        <w:rFonts w:ascii="Arial" w:hAnsi="Arial" w:cs="Arial"/>
        <w:noProof/>
        <w:lang w:eastAsia="en-AU"/>
      </w:rPr>
      <w:drawing>
        <wp:inline distT="0" distB="0" distL="0" distR="0" wp14:anchorId="63C444B8" wp14:editId="7B8D3FA0">
          <wp:extent cx="1794294" cy="643446"/>
          <wp:effectExtent l="0" t="0" r="0" b="4445"/>
          <wp:docPr id="1526210113" name="Picture 1526210113" descr="A black and yellow text&#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yellow text&#10;&#10;AI-generated content may be incorrect.">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93585D">
      <w:rPr>
        <w:rFonts w:ascii="Arial" w:hAnsi="Arial" w:cs="Arial"/>
      </w:rPr>
      <w:t xml:space="preserve"> </w:t>
    </w:r>
    <w:r w:rsidRPr="0093585D">
      <w:rPr>
        <w:rFonts w:ascii="Arial" w:hAnsi="Arial" w:cs="Arial"/>
        <w:sz w:val="36"/>
        <w:szCs w:val="36"/>
      </w:rPr>
      <w:tab/>
    </w:r>
    <w:r w:rsidRPr="0093585D">
      <w:rPr>
        <w:rFonts w:ascii="Arial" w:hAnsi="Arial" w:cs="Arial"/>
        <w:sz w:val="36"/>
        <w:szCs w:val="36"/>
      </w:rPr>
      <w:tab/>
    </w:r>
    <w:r w:rsidRPr="00DA61D4">
      <w:rPr>
        <w:rFonts w:ascii="Arial" w:hAnsi="Arial" w:cs="Arial"/>
        <w:color w:val="676365"/>
        <w:spacing w:val="6"/>
        <w:sz w:val="36"/>
        <w:szCs w:val="36"/>
      </w:rPr>
      <w:t>PEO.GOV.AU</w:t>
    </w:r>
  </w:p>
  <w:p w14:paraId="0513CDA1" w14:textId="35FCC257" w:rsidR="0095120E" w:rsidRDefault="0095120E" w:rsidP="0095120E">
    <w:pPr>
      <w:pStyle w:val="Header"/>
    </w:pPr>
    <w:r>
      <w:rPr>
        <w:noProof/>
        <w:lang w:eastAsia="en-AU"/>
      </w:rPr>
      <mc:AlternateContent>
        <mc:Choice Requires="wps">
          <w:drawing>
            <wp:anchor distT="0" distB="0" distL="114300" distR="114300" simplePos="0" relativeHeight="251673600" behindDoc="0" locked="0" layoutInCell="1" allowOverlap="1" wp14:anchorId="74CED5D5" wp14:editId="3DEE3E32">
              <wp:simplePos x="0" y="0"/>
              <wp:positionH relativeFrom="column">
                <wp:posOffset>-3175</wp:posOffset>
              </wp:positionH>
              <wp:positionV relativeFrom="paragraph">
                <wp:posOffset>86360</wp:posOffset>
              </wp:positionV>
              <wp:extent cx="5675630" cy="0"/>
              <wp:effectExtent l="0" t="0" r="20320" b="19050"/>
              <wp:wrapNone/>
              <wp:docPr id="933531056" name="Straight Connector 93353105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CBB39" id="Straight Connector 93353105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" strokecolor="#333132 [3213]" strokeweight="1pt">
              <v:stroke joinstyle="miter"/>
            </v:line>
          </w:pict>
        </mc:Fallback>
      </mc:AlternateContent>
    </w:r>
    <w:r>
      <w:rPr>
        <w:noProof/>
        <w:lang w:eastAsia="en-AU"/>
      </w:rPr>
      <mc:AlternateContent>
        <mc:Choice Requires="wps">
          <w:drawing>
            <wp:anchor distT="0" distB="0" distL="114300" distR="114300" simplePos="0" relativeHeight="251672576" behindDoc="0" locked="0" layoutInCell="1" allowOverlap="1" wp14:anchorId="77D4DAB4" wp14:editId="3BD723BA">
              <wp:simplePos x="0" y="0"/>
              <wp:positionH relativeFrom="column">
                <wp:posOffset>-3175</wp:posOffset>
              </wp:positionH>
              <wp:positionV relativeFrom="paragraph">
                <wp:posOffset>86360</wp:posOffset>
              </wp:positionV>
              <wp:extent cx="5675630" cy="0"/>
              <wp:effectExtent l="0" t="0" r="20320" b="19050"/>
              <wp:wrapNone/>
              <wp:docPr id="1039666795" name="Straight Connector 1039666795"/>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C8FF2" id="Straight Connector 103966679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" strokecolor="#333132 [3205]" strokeweight="1pt">
              <v:stroke joinstyle="miter"/>
            </v:line>
          </w:pict>
        </mc:Fallback>
      </mc:AlternateContent>
    </w:r>
    <w:r>
      <w:rPr>
        <w:noProof/>
        <w:lang w:eastAsia="en-AU"/>
      </w:rPr>
      <mc:AlternateContent>
        <mc:Choice Requires="wps">
          <w:drawing>
            <wp:anchor distT="0" distB="0" distL="114300" distR="114300" simplePos="0" relativeHeight="251671552" behindDoc="0" locked="0" layoutInCell="1" allowOverlap="1" wp14:anchorId="4782659F" wp14:editId="70815070">
              <wp:simplePos x="0" y="0"/>
              <wp:positionH relativeFrom="column">
                <wp:posOffset>-3175</wp:posOffset>
              </wp:positionH>
              <wp:positionV relativeFrom="paragraph">
                <wp:posOffset>86360</wp:posOffset>
              </wp:positionV>
              <wp:extent cx="5675630" cy="0"/>
              <wp:effectExtent l="0" t="0" r="20320" b="19050"/>
              <wp:wrapNone/>
              <wp:docPr id="1224530793" name="Straight Connector 1224530793"/>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81D62" id="Straight Connector 122453079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" strokecolor="#333132 [3213]" strokeweight="1pt">
              <v:stroke joinstyle="miter"/>
            </v:line>
          </w:pict>
        </mc:Fallback>
      </mc:AlternateContent>
    </w:r>
    <w:r>
      <w:rPr>
        <w:noProof/>
        <w:lang w:eastAsia="en-AU"/>
      </w:rPr>
      <mc:AlternateContent>
        <mc:Choice Requires="wps">
          <w:drawing>
            <wp:anchor distT="0" distB="0" distL="114300" distR="114300" simplePos="0" relativeHeight="251670528" behindDoc="0" locked="0" layoutInCell="1" allowOverlap="1" wp14:anchorId="2BF7C410" wp14:editId="5B295887">
              <wp:simplePos x="0" y="0"/>
              <wp:positionH relativeFrom="column">
                <wp:posOffset>-3175</wp:posOffset>
              </wp:positionH>
              <wp:positionV relativeFrom="paragraph">
                <wp:posOffset>86360</wp:posOffset>
              </wp:positionV>
              <wp:extent cx="5675630" cy="0"/>
              <wp:effectExtent l="0" t="0" r="20320" b="19050"/>
              <wp:wrapNone/>
              <wp:docPr id="383864255" name="Straight Connector 383864255"/>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532EE" id="Straight Connector 38386425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" strokecolor="#333132 [3205]" strokeweight="1pt">
              <v:stroke joinstyle="miter"/>
            </v:line>
          </w:pict>
        </mc:Fallback>
      </mc:AlternateContent>
    </w:r>
    <w:r>
      <w:rPr>
        <w:noProof/>
        <w:lang w:eastAsia="en-AU"/>
      </w:rPr>
      <mc:AlternateContent>
        <mc:Choice Requires="wps">
          <w:drawing>
            <wp:anchor distT="0" distB="0" distL="114300" distR="114300" simplePos="0" relativeHeight="251669504" behindDoc="0" locked="0" layoutInCell="1" allowOverlap="1" wp14:anchorId="5C360E28" wp14:editId="20C9E994">
              <wp:simplePos x="0" y="0"/>
              <wp:positionH relativeFrom="column">
                <wp:posOffset>-3175</wp:posOffset>
              </wp:positionH>
              <wp:positionV relativeFrom="paragraph">
                <wp:posOffset>86360</wp:posOffset>
              </wp:positionV>
              <wp:extent cx="5675630" cy="0"/>
              <wp:effectExtent l="0" t="0" r="20320" b="19050"/>
              <wp:wrapNone/>
              <wp:docPr id="1149626847" name="Straight Connector 114962684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53380" id="Straight Connector 114962684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" strokecolor="#333132 [3213]" strokeweight="1pt">
              <v:stroke joinstyle="miter"/>
            </v:line>
          </w:pict>
        </mc:Fallback>
      </mc:AlternateContent>
    </w:r>
    <w:r>
      <w:rPr>
        <w:noProof/>
        <w:lang w:eastAsia="en-AU"/>
      </w:rPr>
      <mc:AlternateContent>
        <mc:Choice Requires="wps">
          <w:drawing>
            <wp:anchor distT="0" distB="0" distL="114300" distR="114300" simplePos="0" relativeHeight="251668480" behindDoc="0" locked="0" layoutInCell="1" allowOverlap="1" wp14:anchorId="7D128C75" wp14:editId="4BA35F76">
              <wp:simplePos x="0" y="0"/>
              <wp:positionH relativeFrom="column">
                <wp:posOffset>-3175</wp:posOffset>
              </wp:positionH>
              <wp:positionV relativeFrom="paragraph">
                <wp:posOffset>86360</wp:posOffset>
              </wp:positionV>
              <wp:extent cx="5675630" cy="0"/>
              <wp:effectExtent l="0" t="0" r="20320" b="19050"/>
              <wp:wrapNone/>
              <wp:docPr id="1734611790" name="Straight Connector 1734611790"/>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FA621" id="Straight Connector 173461179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" strokecolor="#333132 [3205]"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7E80" w14:textId="5D85D5CE" w:rsidR="005854D3" w:rsidRPr="005854D3" w:rsidRDefault="005854D3" w:rsidP="00585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F1C5414"/>
    <w:multiLevelType w:val="hybridMultilevel"/>
    <w:tmpl w:val="CA107CA0"/>
    <w:lvl w:ilvl="0" w:tplc="C85042F4">
      <w:start w:val="1"/>
      <w:numFmt w:val="bullet"/>
      <w:pStyle w:val="ListParagraph"/>
      <w:lvlText w:val=""/>
      <w:lvlJc w:val="left"/>
      <w:pPr>
        <w:ind w:left="1440" w:hanging="360"/>
      </w:pPr>
      <w:rPr>
        <w:rFonts w:ascii="Wingdings" w:hAnsi="Wingdings" w:hint="default"/>
      </w:rPr>
    </w:lvl>
    <w:lvl w:ilvl="1" w:tplc="DA487E64">
      <w:start w:val="1"/>
      <w:numFmt w:val="bullet"/>
      <w:pStyle w:val="List-L2"/>
      <w:lvlText w:val="‒"/>
      <w:lvlJc w:val="left"/>
      <w:pPr>
        <w:ind w:left="2160" w:hanging="360"/>
      </w:pPr>
      <w:rPr>
        <w:rFonts w:ascii="Nunito Sans" w:hAnsi="Nunito Sans" w:hint="default"/>
      </w:rPr>
    </w:lvl>
    <w:lvl w:ilvl="2" w:tplc="819A7E0C">
      <w:start w:val="1"/>
      <w:numFmt w:val="bullet"/>
      <w:pStyle w:val="List-L3"/>
      <w:lvlText w:val="‒"/>
      <w:lvlJc w:val="left"/>
      <w:pPr>
        <w:ind w:left="2880" w:hanging="360"/>
      </w:pPr>
      <w:rPr>
        <w:rFonts w:ascii="Nunito Sans" w:hAnsi="Nunito San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4861832">
    <w:abstractNumId w:val="1"/>
  </w:num>
  <w:num w:numId="2" w16cid:durableId="43453375">
    <w:abstractNumId w:val="3"/>
  </w:num>
  <w:num w:numId="3" w16cid:durableId="118036924">
    <w:abstractNumId w:val="0"/>
  </w:num>
  <w:num w:numId="4" w16cid:durableId="323435777">
    <w:abstractNumId w:val="2"/>
  </w:num>
  <w:num w:numId="5" w16cid:durableId="26288749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E3"/>
    <w:rsid w:val="000070E3"/>
    <w:rsid w:val="00010019"/>
    <w:rsid w:val="000209F0"/>
    <w:rsid w:val="000263C9"/>
    <w:rsid w:val="00034A24"/>
    <w:rsid w:val="00040353"/>
    <w:rsid w:val="00043346"/>
    <w:rsid w:val="00047036"/>
    <w:rsid w:val="000568D0"/>
    <w:rsid w:val="00064D47"/>
    <w:rsid w:val="00083742"/>
    <w:rsid w:val="00086512"/>
    <w:rsid w:val="00091D71"/>
    <w:rsid w:val="000961D8"/>
    <w:rsid w:val="00096C78"/>
    <w:rsid w:val="00097599"/>
    <w:rsid w:val="000A6444"/>
    <w:rsid w:val="000A7D3E"/>
    <w:rsid w:val="000B1F5F"/>
    <w:rsid w:val="000C246B"/>
    <w:rsid w:val="000D15C8"/>
    <w:rsid w:val="000D4199"/>
    <w:rsid w:val="000E17DA"/>
    <w:rsid w:val="000E4D17"/>
    <w:rsid w:val="000E5D14"/>
    <w:rsid w:val="000E7C91"/>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4392A"/>
    <w:rsid w:val="00145459"/>
    <w:rsid w:val="001467FF"/>
    <w:rsid w:val="0015331A"/>
    <w:rsid w:val="001550DD"/>
    <w:rsid w:val="00156A4F"/>
    <w:rsid w:val="00156F64"/>
    <w:rsid w:val="00160D61"/>
    <w:rsid w:val="00161C74"/>
    <w:rsid w:val="00163452"/>
    <w:rsid w:val="001703CE"/>
    <w:rsid w:val="0017241C"/>
    <w:rsid w:val="00176C78"/>
    <w:rsid w:val="00176E1C"/>
    <w:rsid w:val="0018076A"/>
    <w:rsid w:val="00181C1E"/>
    <w:rsid w:val="0019008A"/>
    <w:rsid w:val="001911B1"/>
    <w:rsid w:val="001A5A1E"/>
    <w:rsid w:val="001A5B3D"/>
    <w:rsid w:val="001B1A12"/>
    <w:rsid w:val="001B3AAD"/>
    <w:rsid w:val="001B56EC"/>
    <w:rsid w:val="001C4F9A"/>
    <w:rsid w:val="001C5975"/>
    <w:rsid w:val="001C5FCD"/>
    <w:rsid w:val="001D03C5"/>
    <w:rsid w:val="001D126B"/>
    <w:rsid w:val="001D3E21"/>
    <w:rsid w:val="001D7BB1"/>
    <w:rsid w:val="001E18D3"/>
    <w:rsid w:val="001E66E5"/>
    <w:rsid w:val="001E6D26"/>
    <w:rsid w:val="001F5AB3"/>
    <w:rsid w:val="00202C27"/>
    <w:rsid w:val="002032FB"/>
    <w:rsid w:val="00204808"/>
    <w:rsid w:val="00207179"/>
    <w:rsid w:val="00207C72"/>
    <w:rsid w:val="00220682"/>
    <w:rsid w:val="00230255"/>
    <w:rsid w:val="00232204"/>
    <w:rsid w:val="002326E5"/>
    <w:rsid w:val="0024549C"/>
    <w:rsid w:val="00246A82"/>
    <w:rsid w:val="002475D9"/>
    <w:rsid w:val="002502DD"/>
    <w:rsid w:val="00250655"/>
    <w:rsid w:val="00255B24"/>
    <w:rsid w:val="00256516"/>
    <w:rsid w:val="00256569"/>
    <w:rsid w:val="00256E0C"/>
    <w:rsid w:val="00260068"/>
    <w:rsid w:val="002619A7"/>
    <w:rsid w:val="0026398F"/>
    <w:rsid w:val="00267FD7"/>
    <w:rsid w:val="002722F8"/>
    <w:rsid w:val="00276BF4"/>
    <w:rsid w:val="00276C39"/>
    <w:rsid w:val="002905EE"/>
    <w:rsid w:val="002926B7"/>
    <w:rsid w:val="00292DC5"/>
    <w:rsid w:val="00293240"/>
    <w:rsid w:val="00297EFF"/>
    <w:rsid w:val="002A215C"/>
    <w:rsid w:val="002A3911"/>
    <w:rsid w:val="002A412B"/>
    <w:rsid w:val="002A55D2"/>
    <w:rsid w:val="002A6BB6"/>
    <w:rsid w:val="002A7647"/>
    <w:rsid w:val="002B64F1"/>
    <w:rsid w:val="002C585A"/>
    <w:rsid w:val="002D30CE"/>
    <w:rsid w:val="002E6EBE"/>
    <w:rsid w:val="00307750"/>
    <w:rsid w:val="00310D78"/>
    <w:rsid w:val="00311D0B"/>
    <w:rsid w:val="00317347"/>
    <w:rsid w:val="00326FDC"/>
    <w:rsid w:val="00344084"/>
    <w:rsid w:val="00354CBF"/>
    <w:rsid w:val="00355BA8"/>
    <w:rsid w:val="0036281B"/>
    <w:rsid w:val="003660CC"/>
    <w:rsid w:val="00375D92"/>
    <w:rsid w:val="00375E9C"/>
    <w:rsid w:val="00386E38"/>
    <w:rsid w:val="003873F2"/>
    <w:rsid w:val="00387EDA"/>
    <w:rsid w:val="003906E5"/>
    <w:rsid w:val="003908B4"/>
    <w:rsid w:val="00391E60"/>
    <w:rsid w:val="0039461A"/>
    <w:rsid w:val="003967DA"/>
    <w:rsid w:val="003A5D95"/>
    <w:rsid w:val="003A7E0F"/>
    <w:rsid w:val="003A7FF6"/>
    <w:rsid w:val="003B0DCB"/>
    <w:rsid w:val="003B244D"/>
    <w:rsid w:val="003B3F24"/>
    <w:rsid w:val="003B5CC8"/>
    <w:rsid w:val="003B79FB"/>
    <w:rsid w:val="003C0196"/>
    <w:rsid w:val="003C334E"/>
    <w:rsid w:val="003C5562"/>
    <w:rsid w:val="003D209E"/>
    <w:rsid w:val="003D3B92"/>
    <w:rsid w:val="003E2048"/>
    <w:rsid w:val="003E325A"/>
    <w:rsid w:val="003F1342"/>
    <w:rsid w:val="003F50A8"/>
    <w:rsid w:val="003F50D6"/>
    <w:rsid w:val="003F597D"/>
    <w:rsid w:val="003F603F"/>
    <w:rsid w:val="003F64E3"/>
    <w:rsid w:val="003F6F7F"/>
    <w:rsid w:val="00402E27"/>
    <w:rsid w:val="00403CD0"/>
    <w:rsid w:val="004049C4"/>
    <w:rsid w:val="00407089"/>
    <w:rsid w:val="00407661"/>
    <w:rsid w:val="0041002B"/>
    <w:rsid w:val="0041186F"/>
    <w:rsid w:val="004118CA"/>
    <w:rsid w:val="004131B3"/>
    <w:rsid w:val="004136F5"/>
    <w:rsid w:val="00416FE7"/>
    <w:rsid w:val="00424AF8"/>
    <w:rsid w:val="00425E22"/>
    <w:rsid w:val="00435CBA"/>
    <w:rsid w:val="00436642"/>
    <w:rsid w:val="004418CE"/>
    <w:rsid w:val="00443C93"/>
    <w:rsid w:val="00444180"/>
    <w:rsid w:val="00446224"/>
    <w:rsid w:val="00446659"/>
    <w:rsid w:val="00447DCA"/>
    <w:rsid w:val="004573B9"/>
    <w:rsid w:val="00464231"/>
    <w:rsid w:val="00466270"/>
    <w:rsid w:val="004664E3"/>
    <w:rsid w:val="004679B0"/>
    <w:rsid w:val="00470BBA"/>
    <w:rsid w:val="004717EB"/>
    <w:rsid w:val="0047243B"/>
    <w:rsid w:val="00473770"/>
    <w:rsid w:val="00480979"/>
    <w:rsid w:val="00480D12"/>
    <w:rsid w:val="00484B09"/>
    <w:rsid w:val="00487ACF"/>
    <w:rsid w:val="004935C6"/>
    <w:rsid w:val="00495129"/>
    <w:rsid w:val="004A1494"/>
    <w:rsid w:val="004A25D1"/>
    <w:rsid w:val="004A5CE0"/>
    <w:rsid w:val="004B4BA2"/>
    <w:rsid w:val="004B6B2F"/>
    <w:rsid w:val="004B7243"/>
    <w:rsid w:val="004C018D"/>
    <w:rsid w:val="004C03D0"/>
    <w:rsid w:val="004C13A0"/>
    <w:rsid w:val="004C1843"/>
    <w:rsid w:val="004C2C48"/>
    <w:rsid w:val="004D25F9"/>
    <w:rsid w:val="004D4E8D"/>
    <w:rsid w:val="004D5742"/>
    <w:rsid w:val="004D6260"/>
    <w:rsid w:val="004E208C"/>
    <w:rsid w:val="004E2652"/>
    <w:rsid w:val="004E69A4"/>
    <w:rsid w:val="004F30F8"/>
    <w:rsid w:val="004F567F"/>
    <w:rsid w:val="00500743"/>
    <w:rsid w:val="00501063"/>
    <w:rsid w:val="005022F6"/>
    <w:rsid w:val="00506658"/>
    <w:rsid w:val="0050743F"/>
    <w:rsid w:val="00516D2E"/>
    <w:rsid w:val="00520031"/>
    <w:rsid w:val="0052019C"/>
    <w:rsid w:val="00520810"/>
    <w:rsid w:val="005209DE"/>
    <w:rsid w:val="00521C19"/>
    <w:rsid w:val="00522D67"/>
    <w:rsid w:val="005234DD"/>
    <w:rsid w:val="00527717"/>
    <w:rsid w:val="00537AFC"/>
    <w:rsid w:val="005424D3"/>
    <w:rsid w:val="00551BCC"/>
    <w:rsid w:val="00552990"/>
    <w:rsid w:val="00562450"/>
    <w:rsid w:val="00562CFA"/>
    <w:rsid w:val="005641C5"/>
    <w:rsid w:val="00570C05"/>
    <w:rsid w:val="00573045"/>
    <w:rsid w:val="005734E9"/>
    <w:rsid w:val="005814D2"/>
    <w:rsid w:val="0058381B"/>
    <w:rsid w:val="005854D3"/>
    <w:rsid w:val="00586C7D"/>
    <w:rsid w:val="0059172E"/>
    <w:rsid w:val="0059237F"/>
    <w:rsid w:val="00593804"/>
    <w:rsid w:val="00595375"/>
    <w:rsid w:val="005969F3"/>
    <w:rsid w:val="005A19C4"/>
    <w:rsid w:val="005A3D12"/>
    <w:rsid w:val="005A46C6"/>
    <w:rsid w:val="005A6FAA"/>
    <w:rsid w:val="005B2B05"/>
    <w:rsid w:val="005C2D97"/>
    <w:rsid w:val="005C649E"/>
    <w:rsid w:val="005C7196"/>
    <w:rsid w:val="005D3D6A"/>
    <w:rsid w:val="005D6D06"/>
    <w:rsid w:val="005E71FA"/>
    <w:rsid w:val="005F1D30"/>
    <w:rsid w:val="005F3779"/>
    <w:rsid w:val="005F393E"/>
    <w:rsid w:val="00604155"/>
    <w:rsid w:val="0060646D"/>
    <w:rsid w:val="0060655A"/>
    <w:rsid w:val="0061043B"/>
    <w:rsid w:val="0061400C"/>
    <w:rsid w:val="00615DA0"/>
    <w:rsid w:val="0061674C"/>
    <w:rsid w:val="006173FD"/>
    <w:rsid w:val="00622794"/>
    <w:rsid w:val="00626BB1"/>
    <w:rsid w:val="00626E3F"/>
    <w:rsid w:val="00634705"/>
    <w:rsid w:val="00635FF2"/>
    <w:rsid w:val="00641E32"/>
    <w:rsid w:val="00643401"/>
    <w:rsid w:val="00643790"/>
    <w:rsid w:val="006503AD"/>
    <w:rsid w:val="00651A17"/>
    <w:rsid w:val="00657917"/>
    <w:rsid w:val="006601DC"/>
    <w:rsid w:val="00660D45"/>
    <w:rsid w:val="00662B18"/>
    <w:rsid w:val="00664F8F"/>
    <w:rsid w:val="00677B99"/>
    <w:rsid w:val="0068001B"/>
    <w:rsid w:val="00681643"/>
    <w:rsid w:val="00681898"/>
    <w:rsid w:val="00686482"/>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D6C41"/>
    <w:rsid w:val="006E157B"/>
    <w:rsid w:val="006E5381"/>
    <w:rsid w:val="006F10B8"/>
    <w:rsid w:val="006F29B6"/>
    <w:rsid w:val="006F31DA"/>
    <w:rsid w:val="006F3B99"/>
    <w:rsid w:val="006F6EDD"/>
    <w:rsid w:val="007026E8"/>
    <w:rsid w:val="00703783"/>
    <w:rsid w:val="00705CCA"/>
    <w:rsid w:val="00712C45"/>
    <w:rsid w:val="00714A1A"/>
    <w:rsid w:val="00726099"/>
    <w:rsid w:val="00732344"/>
    <w:rsid w:val="00732D72"/>
    <w:rsid w:val="00733388"/>
    <w:rsid w:val="00744350"/>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4B7E"/>
    <w:rsid w:val="007A7574"/>
    <w:rsid w:val="007A77DC"/>
    <w:rsid w:val="007B165B"/>
    <w:rsid w:val="007B7AC0"/>
    <w:rsid w:val="007C3F4D"/>
    <w:rsid w:val="007C5E36"/>
    <w:rsid w:val="007C7D10"/>
    <w:rsid w:val="007D1993"/>
    <w:rsid w:val="007D2B97"/>
    <w:rsid w:val="007D397D"/>
    <w:rsid w:val="007D3A15"/>
    <w:rsid w:val="007D63ED"/>
    <w:rsid w:val="007D70DC"/>
    <w:rsid w:val="007E0279"/>
    <w:rsid w:val="007E0E3E"/>
    <w:rsid w:val="007E1ED5"/>
    <w:rsid w:val="007E2C7D"/>
    <w:rsid w:val="007F3556"/>
    <w:rsid w:val="007F465A"/>
    <w:rsid w:val="007F52C1"/>
    <w:rsid w:val="007F552B"/>
    <w:rsid w:val="008015D3"/>
    <w:rsid w:val="00803588"/>
    <w:rsid w:val="00804CC3"/>
    <w:rsid w:val="00811830"/>
    <w:rsid w:val="0081442F"/>
    <w:rsid w:val="00814A0E"/>
    <w:rsid w:val="00824BC6"/>
    <w:rsid w:val="008251CD"/>
    <w:rsid w:val="008363DC"/>
    <w:rsid w:val="008401FA"/>
    <w:rsid w:val="0084049D"/>
    <w:rsid w:val="008462CB"/>
    <w:rsid w:val="008560CF"/>
    <w:rsid w:val="00862A88"/>
    <w:rsid w:val="0087212C"/>
    <w:rsid w:val="00884704"/>
    <w:rsid w:val="0089145F"/>
    <w:rsid w:val="00893233"/>
    <w:rsid w:val="00896AB4"/>
    <w:rsid w:val="008A330E"/>
    <w:rsid w:val="008A4324"/>
    <w:rsid w:val="008A446D"/>
    <w:rsid w:val="008A4D3F"/>
    <w:rsid w:val="008A70AE"/>
    <w:rsid w:val="008B08F9"/>
    <w:rsid w:val="008B19E4"/>
    <w:rsid w:val="008B417E"/>
    <w:rsid w:val="008C2F3B"/>
    <w:rsid w:val="008C4B78"/>
    <w:rsid w:val="008D178F"/>
    <w:rsid w:val="008D3EDF"/>
    <w:rsid w:val="008D4677"/>
    <w:rsid w:val="008E1C7E"/>
    <w:rsid w:val="008E1F50"/>
    <w:rsid w:val="008E7368"/>
    <w:rsid w:val="008F4126"/>
    <w:rsid w:val="008F494E"/>
    <w:rsid w:val="008F5C69"/>
    <w:rsid w:val="008F7B27"/>
    <w:rsid w:val="0090085E"/>
    <w:rsid w:val="00901984"/>
    <w:rsid w:val="0090250F"/>
    <w:rsid w:val="00907853"/>
    <w:rsid w:val="00914389"/>
    <w:rsid w:val="009158A2"/>
    <w:rsid w:val="00917C52"/>
    <w:rsid w:val="00922710"/>
    <w:rsid w:val="00924716"/>
    <w:rsid w:val="009326EC"/>
    <w:rsid w:val="00932BB7"/>
    <w:rsid w:val="00940D6C"/>
    <w:rsid w:val="00947E61"/>
    <w:rsid w:val="009500CC"/>
    <w:rsid w:val="0095120E"/>
    <w:rsid w:val="009548D5"/>
    <w:rsid w:val="00956E30"/>
    <w:rsid w:val="00963B39"/>
    <w:rsid w:val="00964CF8"/>
    <w:rsid w:val="0097023B"/>
    <w:rsid w:val="00970355"/>
    <w:rsid w:val="00970903"/>
    <w:rsid w:val="009718D1"/>
    <w:rsid w:val="00973AA1"/>
    <w:rsid w:val="00974D4F"/>
    <w:rsid w:val="00982750"/>
    <w:rsid w:val="0098419A"/>
    <w:rsid w:val="00984275"/>
    <w:rsid w:val="009860F0"/>
    <w:rsid w:val="00990509"/>
    <w:rsid w:val="00992A3D"/>
    <w:rsid w:val="009935D4"/>
    <w:rsid w:val="00994585"/>
    <w:rsid w:val="009A252F"/>
    <w:rsid w:val="009A4C46"/>
    <w:rsid w:val="009B1AB0"/>
    <w:rsid w:val="009B2DC0"/>
    <w:rsid w:val="009B3901"/>
    <w:rsid w:val="009B7943"/>
    <w:rsid w:val="009D12EC"/>
    <w:rsid w:val="009D3A36"/>
    <w:rsid w:val="009D642F"/>
    <w:rsid w:val="009D7751"/>
    <w:rsid w:val="009E1A29"/>
    <w:rsid w:val="009E3A69"/>
    <w:rsid w:val="009E482C"/>
    <w:rsid w:val="009F2F58"/>
    <w:rsid w:val="009F6E61"/>
    <w:rsid w:val="009F74DD"/>
    <w:rsid w:val="00A0186C"/>
    <w:rsid w:val="00A07072"/>
    <w:rsid w:val="00A1633A"/>
    <w:rsid w:val="00A20021"/>
    <w:rsid w:val="00A304CC"/>
    <w:rsid w:val="00A31309"/>
    <w:rsid w:val="00A3203F"/>
    <w:rsid w:val="00A33023"/>
    <w:rsid w:val="00A33BF0"/>
    <w:rsid w:val="00A40C92"/>
    <w:rsid w:val="00A41458"/>
    <w:rsid w:val="00A41E79"/>
    <w:rsid w:val="00A42EDE"/>
    <w:rsid w:val="00A54975"/>
    <w:rsid w:val="00A555AF"/>
    <w:rsid w:val="00A572B5"/>
    <w:rsid w:val="00A61F50"/>
    <w:rsid w:val="00A635A9"/>
    <w:rsid w:val="00A64B0F"/>
    <w:rsid w:val="00A64F3E"/>
    <w:rsid w:val="00A70C8E"/>
    <w:rsid w:val="00A76DB8"/>
    <w:rsid w:val="00A773ED"/>
    <w:rsid w:val="00A86D7B"/>
    <w:rsid w:val="00A9040E"/>
    <w:rsid w:val="00A91DAF"/>
    <w:rsid w:val="00A971CD"/>
    <w:rsid w:val="00A97947"/>
    <w:rsid w:val="00AA13EB"/>
    <w:rsid w:val="00AA2BE4"/>
    <w:rsid w:val="00AA4F16"/>
    <w:rsid w:val="00AA766E"/>
    <w:rsid w:val="00AA7CB0"/>
    <w:rsid w:val="00AB011E"/>
    <w:rsid w:val="00AB0237"/>
    <w:rsid w:val="00AB6092"/>
    <w:rsid w:val="00AC1402"/>
    <w:rsid w:val="00AC33DF"/>
    <w:rsid w:val="00AC62C0"/>
    <w:rsid w:val="00AC63E3"/>
    <w:rsid w:val="00AD44EC"/>
    <w:rsid w:val="00AD7DD7"/>
    <w:rsid w:val="00AE0F49"/>
    <w:rsid w:val="00AE5C1D"/>
    <w:rsid w:val="00AF4DA7"/>
    <w:rsid w:val="00AF69BD"/>
    <w:rsid w:val="00B02355"/>
    <w:rsid w:val="00B0329E"/>
    <w:rsid w:val="00B129D9"/>
    <w:rsid w:val="00B14C44"/>
    <w:rsid w:val="00B20B9D"/>
    <w:rsid w:val="00B21468"/>
    <w:rsid w:val="00B21E79"/>
    <w:rsid w:val="00B238E8"/>
    <w:rsid w:val="00B258ED"/>
    <w:rsid w:val="00B33389"/>
    <w:rsid w:val="00B34389"/>
    <w:rsid w:val="00B37346"/>
    <w:rsid w:val="00B44B00"/>
    <w:rsid w:val="00B4540E"/>
    <w:rsid w:val="00B50DFA"/>
    <w:rsid w:val="00B5509C"/>
    <w:rsid w:val="00B552BA"/>
    <w:rsid w:val="00B55BE1"/>
    <w:rsid w:val="00B57464"/>
    <w:rsid w:val="00B61B09"/>
    <w:rsid w:val="00B7436D"/>
    <w:rsid w:val="00B906D5"/>
    <w:rsid w:val="00B90B86"/>
    <w:rsid w:val="00B92FE0"/>
    <w:rsid w:val="00B976F8"/>
    <w:rsid w:val="00BA03D3"/>
    <w:rsid w:val="00BA4DE9"/>
    <w:rsid w:val="00BA53B3"/>
    <w:rsid w:val="00BA7762"/>
    <w:rsid w:val="00BA7D0D"/>
    <w:rsid w:val="00BB2218"/>
    <w:rsid w:val="00BB4FE6"/>
    <w:rsid w:val="00BB78BB"/>
    <w:rsid w:val="00BB7EEB"/>
    <w:rsid w:val="00BC3DBB"/>
    <w:rsid w:val="00BC6B97"/>
    <w:rsid w:val="00BD072A"/>
    <w:rsid w:val="00BD3819"/>
    <w:rsid w:val="00BD4B95"/>
    <w:rsid w:val="00BE31AE"/>
    <w:rsid w:val="00BE3FC7"/>
    <w:rsid w:val="00BF118F"/>
    <w:rsid w:val="00BF1416"/>
    <w:rsid w:val="00BF71DF"/>
    <w:rsid w:val="00C01F1D"/>
    <w:rsid w:val="00C04976"/>
    <w:rsid w:val="00C0693C"/>
    <w:rsid w:val="00C10B7E"/>
    <w:rsid w:val="00C12C98"/>
    <w:rsid w:val="00C167EC"/>
    <w:rsid w:val="00C2274D"/>
    <w:rsid w:val="00C264EF"/>
    <w:rsid w:val="00C26C8B"/>
    <w:rsid w:val="00C31CD5"/>
    <w:rsid w:val="00C41784"/>
    <w:rsid w:val="00C445E0"/>
    <w:rsid w:val="00C45F62"/>
    <w:rsid w:val="00C51651"/>
    <w:rsid w:val="00C5255A"/>
    <w:rsid w:val="00C569CF"/>
    <w:rsid w:val="00C6298C"/>
    <w:rsid w:val="00C6351C"/>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A52CF"/>
    <w:rsid w:val="00CB2A59"/>
    <w:rsid w:val="00CB3F33"/>
    <w:rsid w:val="00CB57C4"/>
    <w:rsid w:val="00CB6D12"/>
    <w:rsid w:val="00CB77B5"/>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05"/>
    <w:rsid w:val="00D17A92"/>
    <w:rsid w:val="00D2182E"/>
    <w:rsid w:val="00D24548"/>
    <w:rsid w:val="00D24B01"/>
    <w:rsid w:val="00D25E58"/>
    <w:rsid w:val="00D36081"/>
    <w:rsid w:val="00D3699A"/>
    <w:rsid w:val="00D377A3"/>
    <w:rsid w:val="00D5181A"/>
    <w:rsid w:val="00D60A45"/>
    <w:rsid w:val="00D71640"/>
    <w:rsid w:val="00D777C4"/>
    <w:rsid w:val="00D87050"/>
    <w:rsid w:val="00D920F2"/>
    <w:rsid w:val="00D952A7"/>
    <w:rsid w:val="00DA171B"/>
    <w:rsid w:val="00DA20A6"/>
    <w:rsid w:val="00DA419F"/>
    <w:rsid w:val="00DA61D4"/>
    <w:rsid w:val="00DA65D1"/>
    <w:rsid w:val="00DA66FC"/>
    <w:rsid w:val="00DC545B"/>
    <w:rsid w:val="00DC7436"/>
    <w:rsid w:val="00DD2302"/>
    <w:rsid w:val="00DD3773"/>
    <w:rsid w:val="00DD4390"/>
    <w:rsid w:val="00DE0444"/>
    <w:rsid w:val="00DE30DC"/>
    <w:rsid w:val="00DE3461"/>
    <w:rsid w:val="00DF0F52"/>
    <w:rsid w:val="00DF14D6"/>
    <w:rsid w:val="00DF2871"/>
    <w:rsid w:val="00DF6C9E"/>
    <w:rsid w:val="00DF6D6D"/>
    <w:rsid w:val="00E02D2E"/>
    <w:rsid w:val="00E045A3"/>
    <w:rsid w:val="00E1073C"/>
    <w:rsid w:val="00E15050"/>
    <w:rsid w:val="00E157B7"/>
    <w:rsid w:val="00E203BC"/>
    <w:rsid w:val="00E22AE4"/>
    <w:rsid w:val="00E26369"/>
    <w:rsid w:val="00E30460"/>
    <w:rsid w:val="00E334E6"/>
    <w:rsid w:val="00E33D72"/>
    <w:rsid w:val="00E345E6"/>
    <w:rsid w:val="00E41B2F"/>
    <w:rsid w:val="00E533CD"/>
    <w:rsid w:val="00E5414A"/>
    <w:rsid w:val="00E620C2"/>
    <w:rsid w:val="00E623F2"/>
    <w:rsid w:val="00E639CE"/>
    <w:rsid w:val="00E63AAE"/>
    <w:rsid w:val="00E63BB0"/>
    <w:rsid w:val="00E67601"/>
    <w:rsid w:val="00E72AC4"/>
    <w:rsid w:val="00E73048"/>
    <w:rsid w:val="00E770FC"/>
    <w:rsid w:val="00E913E9"/>
    <w:rsid w:val="00E930BC"/>
    <w:rsid w:val="00E938F5"/>
    <w:rsid w:val="00E956CE"/>
    <w:rsid w:val="00E977E4"/>
    <w:rsid w:val="00EA18D2"/>
    <w:rsid w:val="00EA7E64"/>
    <w:rsid w:val="00EB796E"/>
    <w:rsid w:val="00EC074D"/>
    <w:rsid w:val="00EC09C1"/>
    <w:rsid w:val="00EC21B7"/>
    <w:rsid w:val="00EC4423"/>
    <w:rsid w:val="00EC57DC"/>
    <w:rsid w:val="00EC75C5"/>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133B"/>
    <w:rsid w:val="00F64973"/>
    <w:rsid w:val="00F66254"/>
    <w:rsid w:val="00F6681E"/>
    <w:rsid w:val="00F67D50"/>
    <w:rsid w:val="00F76DE1"/>
    <w:rsid w:val="00F8249B"/>
    <w:rsid w:val="00F949EC"/>
    <w:rsid w:val="00F951BF"/>
    <w:rsid w:val="00F96AE2"/>
    <w:rsid w:val="00FA28D7"/>
    <w:rsid w:val="00FA6EA0"/>
    <w:rsid w:val="00FB47C0"/>
    <w:rsid w:val="00FB48D7"/>
    <w:rsid w:val="00FD2BA5"/>
    <w:rsid w:val="00FD54E2"/>
    <w:rsid w:val="00FD666B"/>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DE4D"/>
  <w15:docId w15:val="{9ED0C893-40C1-4F42-AE74-94AE5C40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89"/>
    <w:pPr>
      <w:spacing w:after="160" w:line="288" w:lineRule="auto"/>
    </w:pPr>
    <w:rPr>
      <w:rFonts w:cstheme="minorHAnsi"/>
      <w:sz w:val="21"/>
      <w:szCs w:val="21"/>
    </w:rPr>
  </w:style>
  <w:style w:type="paragraph" w:styleId="Heading1">
    <w:name w:val="heading 1"/>
    <w:basedOn w:val="Normal"/>
    <w:next w:val="Normal"/>
    <w:link w:val="Heading1Char"/>
    <w:uiPriority w:val="9"/>
    <w:qFormat/>
    <w:rsid w:val="00DA61D4"/>
    <w:pPr>
      <w:keepNext/>
      <w:keepLines/>
      <w:spacing w:before="120" w:after="60"/>
      <w:outlineLvl w:val="0"/>
    </w:pPr>
    <w:rPr>
      <w:rFonts w:eastAsiaTheme="majorEastAsia" w:cstheme="majorBidi"/>
      <w:b/>
      <w:sz w:val="36"/>
      <w:szCs w:val="36"/>
    </w:rPr>
  </w:style>
  <w:style w:type="paragraph" w:styleId="Heading2">
    <w:name w:val="heading 2"/>
    <w:basedOn w:val="Normal"/>
    <w:next w:val="Normal"/>
    <w:link w:val="Heading2Char"/>
    <w:uiPriority w:val="9"/>
    <w:qFormat/>
    <w:rsid w:val="00B61B09"/>
    <w:pPr>
      <w:keepNext/>
      <w:keepLines/>
      <w:spacing w:before="360" w:after="80"/>
      <w:outlineLvl w:val="1"/>
    </w:pPr>
    <w:rPr>
      <w:rFonts w:asciiTheme="majorHAnsi" w:eastAsiaTheme="majorEastAsia" w:hAnsiTheme="majorHAnsi" w:cstheme="majorHAnsi"/>
      <w:bCs/>
      <w:color w:val="007495" w:themeColor="accent1"/>
      <w:sz w:val="28"/>
      <w:szCs w:val="28"/>
    </w:rPr>
  </w:style>
  <w:style w:type="paragraph" w:styleId="Heading3">
    <w:name w:val="heading 3"/>
    <w:basedOn w:val="Normal"/>
    <w:next w:val="Normal"/>
    <w:link w:val="Heading3Char"/>
    <w:uiPriority w:val="9"/>
    <w:qFormat/>
    <w:rsid w:val="00CA52CF"/>
    <w:pPr>
      <w:keepNext/>
      <w:keepLines/>
      <w:spacing w:before="200" w:after="6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qFormat/>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qFormat/>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A97947"/>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DA61D4"/>
    <w:rPr>
      <w:rFonts w:eastAsiaTheme="majorEastAsia" w:cstheme="majorBidi"/>
      <w:b/>
      <w:sz w:val="36"/>
      <w:szCs w:val="36"/>
    </w:rPr>
  </w:style>
  <w:style w:type="character" w:customStyle="1" w:styleId="Heading2Char">
    <w:name w:val="Heading 2 Char"/>
    <w:basedOn w:val="DefaultParagraphFont"/>
    <w:link w:val="Heading2"/>
    <w:uiPriority w:val="9"/>
    <w:rsid w:val="00B61B09"/>
    <w:rPr>
      <w:rFonts w:asciiTheme="majorHAnsi" w:eastAsiaTheme="majorEastAsia" w:hAnsiTheme="majorHAnsi" w:cstheme="majorHAnsi"/>
      <w:bCs/>
      <w:color w:val="007495" w:themeColor="accent1"/>
      <w:sz w:val="28"/>
      <w:szCs w:val="28"/>
    </w:rPr>
  </w:style>
  <w:style w:type="character" w:customStyle="1" w:styleId="Heading3Char">
    <w:name w:val="Heading 3 Char"/>
    <w:basedOn w:val="DefaultParagraphFont"/>
    <w:link w:val="Heading3"/>
    <w:uiPriority w:val="9"/>
    <w:rsid w:val="00CA52CF"/>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uiPriority w:val="1"/>
    <w:qFormat/>
    <w:rsid w:val="005E71FA"/>
    <w:pPr>
      <w:spacing w:after="0" w:line="240"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8A446D"/>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8A446D"/>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CellMar>
        <w:top w:w="85" w:type="dxa"/>
        <w:bottom w:w="85" w:type="dxa"/>
      </w:tblCellMar>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8A446D"/>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CellMar>
        <w:top w:w="85" w:type="dxa"/>
        <w:bottom w:w="85" w:type="dxa"/>
      </w:tblCellMar>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9"/>
    <w:qFormat/>
    <w:rsid w:val="00CA52CF"/>
    <w:pPr>
      <w:numPr>
        <w:numId w:val="1"/>
      </w:numPr>
      <w:spacing w:after="80"/>
      <w:ind w:left="357" w:hanging="357"/>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uiPriority w:val="12"/>
    <w:qFormat/>
    <w:rsid w:val="00DA61D4"/>
    <w:pPr>
      <w:spacing w:before="120" w:after="240"/>
      <w:contextualSpacing/>
    </w:pPr>
    <w:rPr>
      <w:sz w:val="26"/>
      <w:szCs w:val="24"/>
    </w:rPr>
  </w:style>
  <w:style w:type="paragraph" w:customStyle="1" w:styleId="Numberedlist">
    <w:name w:val="Numbered list"/>
    <w:basedOn w:val="ListParagraph"/>
    <w:uiPriority w:val="11"/>
    <w:qFormat/>
    <w:rsid w:val="00CA52CF"/>
    <w:pPr>
      <w:numPr>
        <w:numId w:val="4"/>
      </w:numPr>
      <w:ind w:left="357" w:hanging="357"/>
    </w:pPr>
  </w:style>
  <w:style w:type="paragraph" w:customStyle="1" w:styleId="List-L2">
    <w:name w:val="List - L2"/>
    <w:basedOn w:val="ListParagraph"/>
    <w:uiPriority w:val="10"/>
    <w:qFormat/>
    <w:rsid w:val="00CA52CF"/>
    <w:pPr>
      <w:numPr>
        <w:ilvl w:val="1"/>
      </w:numPr>
      <w:ind w:left="714" w:hanging="357"/>
    </w:pPr>
  </w:style>
  <w:style w:type="paragraph" w:customStyle="1" w:styleId="List-L3">
    <w:name w:val="List - L3"/>
    <w:basedOn w:val="List-L2"/>
    <w:uiPriority w:val="10"/>
    <w:qFormat/>
    <w:rsid w:val="00DE3461"/>
    <w:pPr>
      <w:numPr>
        <w:ilvl w:val="2"/>
      </w:numPr>
      <w:ind w:left="1071" w:hanging="357"/>
    </w:pPr>
  </w:style>
  <w:style w:type="paragraph" w:styleId="BodyText">
    <w:name w:val="Body Text"/>
    <w:basedOn w:val="Normal"/>
    <w:link w:val="BodyTextChar"/>
    <w:uiPriority w:val="1"/>
    <w:qFormat/>
    <w:rsid w:val="007D397D"/>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7D397D"/>
    <w:rPr>
      <w:rFonts w:ascii="Arial" w:eastAsia="Arial" w:hAnsi="Arial" w:cs="Arial"/>
      <w:sz w:val="21"/>
      <w:szCs w:val="21"/>
      <w:lang w:val="en-US"/>
    </w:rPr>
  </w:style>
  <w:style w:type="paragraph" w:customStyle="1" w:styleId="Action">
    <w:name w:val="Action"/>
    <w:basedOn w:val="Heading1"/>
    <w:qFormat/>
    <w:rsid w:val="007D397D"/>
    <w:pPr>
      <w:spacing w:before="370" w:after="310" w:line="240" w:lineRule="auto"/>
    </w:pPr>
    <w:rPr>
      <w:rFonts w:asciiTheme="majorHAnsi" w:hAnsiTheme="majorHAnsi"/>
      <w:i/>
      <w:color w:val="333132" w:themeColor="text1"/>
      <w:sz w:val="28"/>
      <w:szCs w:val="28"/>
    </w:rPr>
  </w:style>
  <w:style w:type="character" w:styleId="UnresolvedMention">
    <w:name w:val="Unresolved Mention"/>
    <w:basedOn w:val="DefaultParagraphFont"/>
    <w:uiPriority w:val="99"/>
    <w:semiHidden/>
    <w:unhideWhenUsed/>
    <w:rsid w:val="00D17A05"/>
    <w:rPr>
      <w:color w:val="605E5C"/>
      <w:shd w:val="clear" w:color="auto" w:fill="E1DFDD"/>
    </w:rPr>
  </w:style>
  <w:style w:type="paragraph" w:styleId="Header">
    <w:name w:val="header"/>
    <w:basedOn w:val="Normal"/>
    <w:link w:val="HeaderChar"/>
    <w:uiPriority w:val="99"/>
    <w:unhideWhenUsed/>
    <w:rsid w:val="00D17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A05"/>
    <w:rPr>
      <w:sz w:val="21"/>
      <w:szCs w:val="21"/>
    </w:rPr>
  </w:style>
  <w:style w:type="paragraph" w:styleId="Footer">
    <w:name w:val="footer"/>
    <w:basedOn w:val="Normal"/>
    <w:link w:val="FooterChar"/>
    <w:uiPriority w:val="99"/>
    <w:unhideWhenUsed/>
    <w:rsid w:val="00D17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A05"/>
    <w:rPr>
      <w:sz w:val="21"/>
      <w:szCs w:val="21"/>
    </w:rPr>
  </w:style>
  <w:style w:type="character" w:styleId="Strong">
    <w:name w:val="Strong"/>
    <w:basedOn w:val="DefaultParagraphFont"/>
    <w:uiPriority w:val="22"/>
    <w:rsid w:val="00010019"/>
    <w:rPr>
      <w:b/>
      <w:bCs/>
    </w:rPr>
  </w:style>
  <w:style w:type="paragraph" w:customStyle="1" w:styleId="Indent">
    <w:name w:val="Indent"/>
    <w:basedOn w:val="Normal"/>
    <w:qFormat/>
    <w:rsid w:val="00551BCC"/>
    <w:pPr>
      <w:spacing w:after="240" w:line="336" w:lineRule="auto"/>
      <w:ind w:left="68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peo.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idayhc\Downloads\PEO-short-document%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AB9BEA8DCA42248815836452C16D23"/>
        <w:category>
          <w:name w:val="General"/>
          <w:gallery w:val="placeholder"/>
        </w:category>
        <w:types>
          <w:type w:val="bbPlcHdr"/>
        </w:types>
        <w:behaviors>
          <w:behavior w:val="content"/>
        </w:behaviors>
        <w:guid w:val="{6EB3AF37-F9A2-4C44-8457-BDE4E9B88484}"/>
      </w:docPartPr>
      <w:docPartBody>
        <w:p w:rsidR="00D559A6" w:rsidRDefault="00484E1B" w:rsidP="00484E1B">
          <w:pPr>
            <w:pStyle w:val="D4AB9BEA8DCA42248815836452C16D23"/>
          </w:pPr>
          <w:r w:rsidRPr="00A960D1">
            <w:rPr>
              <w:rStyle w:val="PlaceholderText"/>
            </w:rPr>
            <w:t>Click here to enter text.</w:t>
          </w:r>
        </w:p>
      </w:docPartBody>
    </w:docPart>
    <w:docPart>
      <w:docPartPr>
        <w:name w:val="EBE15F11439F4757B17367EF2069E297"/>
        <w:category>
          <w:name w:val="General"/>
          <w:gallery w:val="placeholder"/>
        </w:category>
        <w:types>
          <w:type w:val="bbPlcHdr"/>
        </w:types>
        <w:behaviors>
          <w:behavior w:val="content"/>
        </w:behaviors>
        <w:guid w:val="{7300F6DD-380A-4A89-8E82-BB99785DDC1B}"/>
      </w:docPartPr>
      <w:docPartBody>
        <w:p w:rsidR="00D559A6" w:rsidRDefault="00484E1B" w:rsidP="00484E1B">
          <w:pPr>
            <w:pStyle w:val="EBE15F11439F4757B17367EF2069E297"/>
          </w:pPr>
          <w:r w:rsidRPr="00A960D1">
            <w:rPr>
              <w:rStyle w:val="PlaceholderText"/>
            </w:rPr>
            <w:t>Click here to enter text.</w:t>
          </w:r>
        </w:p>
      </w:docPartBody>
    </w:docPart>
    <w:docPart>
      <w:docPartPr>
        <w:name w:val="F436172B6EB84E7EB0564C6D24F0F19B"/>
        <w:category>
          <w:name w:val="General"/>
          <w:gallery w:val="placeholder"/>
        </w:category>
        <w:types>
          <w:type w:val="bbPlcHdr"/>
        </w:types>
        <w:behaviors>
          <w:behavior w:val="content"/>
        </w:behaviors>
        <w:guid w:val="{62CD6E06-44C6-4A2A-868A-1765C2220034}"/>
      </w:docPartPr>
      <w:docPartBody>
        <w:p w:rsidR="00D559A6" w:rsidRDefault="00484E1B" w:rsidP="00484E1B">
          <w:pPr>
            <w:pStyle w:val="F436172B6EB84E7EB0564C6D24F0F19B"/>
          </w:pPr>
          <w:r w:rsidRPr="00A960D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1B"/>
    <w:rsid w:val="00110D9F"/>
    <w:rsid w:val="00484E1B"/>
    <w:rsid w:val="004919ED"/>
    <w:rsid w:val="005234DD"/>
    <w:rsid w:val="009F2F58"/>
    <w:rsid w:val="00AB6092"/>
    <w:rsid w:val="00D559A6"/>
    <w:rsid w:val="00E77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E1B"/>
    <w:rPr>
      <w:color w:val="808080"/>
    </w:rPr>
  </w:style>
  <w:style w:type="paragraph" w:customStyle="1" w:styleId="D4AB9BEA8DCA42248815836452C16D23">
    <w:name w:val="D4AB9BEA8DCA42248815836452C16D23"/>
    <w:rsid w:val="00484E1B"/>
  </w:style>
  <w:style w:type="paragraph" w:customStyle="1" w:styleId="EBE15F11439F4757B17367EF2069E297">
    <w:name w:val="EBE15F11439F4757B17367EF2069E297"/>
    <w:rsid w:val="00484E1B"/>
  </w:style>
  <w:style w:type="paragraph" w:customStyle="1" w:styleId="F436172B6EB84E7EB0564C6D24F0F19B">
    <w:name w:val="F436172B6EB84E7EB0564C6D24F0F19B"/>
    <w:rsid w:val="00484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EO Sept 2025">
  <a:themeElements>
    <a:clrScheme name="PEO 1">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9c488e-5e65-4fb8-88d2-806323478838">
      <Terms xmlns="http://schemas.microsoft.com/office/infopath/2007/PartnerControls"/>
    </lcf76f155ced4ddcb4097134ff3c332f>
    <TaxCatchAll xmlns="c8ef2c57-4839-43e2-a0c7-96c893d316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57300-96C4-4F68-909D-E34527D49AF0}">
  <ds:schemaRefs>
    <ds:schemaRef ds:uri="http://schemas.openxmlformats.org/officeDocument/2006/bibliography"/>
  </ds:schemaRefs>
</ds:datastoreItem>
</file>

<file path=customXml/itemProps2.xml><?xml version="1.0" encoding="utf-8"?>
<ds:datastoreItem xmlns:ds="http://schemas.openxmlformats.org/officeDocument/2006/customXml" ds:itemID="{7A6F6B27-CA31-453E-970B-0D094127A10A}">
  <ds:schemaRefs>
    <ds:schemaRef ds:uri="http://schemas.microsoft.com/office/2006/metadata/properties"/>
    <ds:schemaRef ds:uri="http://schemas.microsoft.com/office/infopath/2007/PartnerControls"/>
    <ds:schemaRef ds:uri="0d9c488e-5e65-4fb8-88d2-806323478838"/>
    <ds:schemaRef ds:uri="c8ef2c57-4839-43e2-a0c7-96c893d316aa"/>
  </ds:schemaRefs>
</ds:datastoreItem>
</file>

<file path=customXml/itemProps3.xml><?xml version="1.0" encoding="utf-8"?>
<ds:datastoreItem xmlns:ds="http://schemas.openxmlformats.org/officeDocument/2006/customXml" ds:itemID="{2262AEDA-528B-4E9A-8678-67635FC48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B8E9D-F782-4433-A126-C86AC374B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PEO-short-document (5).dotx</Template>
  <TotalTime>29</TotalTime>
  <Pages>15</Pages>
  <Words>1624</Words>
  <Characters>7361</Characters>
  <Application>Microsoft Office Word</Application>
  <DocSecurity>0</DocSecurity>
  <Lines>210</Lines>
  <Paragraphs>172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/Heading 1</vt:lpstr>
      <vt:lpstr>    Heading 2</vt:lpstr>
      <vt:lpstr>        Heading 3</vt:lpstr>
      <vt:lpstr>        </vt:lpstr>
    </vt:vector>
  </TitlesOfParts>
  <Company>Parliament of Australia</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Halliday, Helene (SEN)</dc:creator>
  <cp:lastModifiedBy>Versey, Shaun (SEN)</cp:lastModifiedBy>
  <cp:revision>47</cp:revision>
  <dcterms:created xsi:type="dcterms:W3CDTF">2025-10-01T01:55:00Z</dcterms:created>
  <dcterms:modified xsi:type="dcterms:W3CDTF">2025-10-14T05:14:00Z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0x0101002F46104D42D783449B20F5F77B32CAAD</vt:lpwstr>
  </property>
</Properties>
</file>